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C64C" w14:textId="77777777" w:rsidR="00C7247F" w:rsidRDefault="009B64C5">
      <w:pPr>
        <w:ind w:left="-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AC59253" wp14:editId="788B4467">
                <wp:extent cx="589280" cy="6699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280" cy="669925"/>
                          <a:chOff x="0" y="0"/>
                          <a:chExt cx="589280" cy="669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6" y="0"/>
                            <a:ext cx="58928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669925">
                                <a:moveTo>
                                  <a:pt x="272338" y="105575"/>
                                </a:moveTo>
                                <a:lnTo>
                                  <a:pt x="0" y="12"/>
                                </a:lnTo>
                                <a:lnTo>
                                  <a:pt x="88747" y="585965"/>
                                </a:lnTo>
                                <a:lnTo>
                                  <a:pt x="272338" y="669378"/>
                                </a:lnTo>
                                <a:lnTo>
                                  <a:pt x="272338" y="105575"/>
                                </a:lnTo>
                                <a:close/>
                              </a:path>
                              <a:path w="589280" h="669925">
                                <a:moveTo>
                                  <a:pt x="588873" y="0"/>
                                </a:moveTo>
                                <a:lnTo>
                                  <a:pt x="316534" y="105562"/>
                                </a:lnTo>
                                <a:lnTo>
                                  <a:pt x="316534" y="669378"/>
                                </a:lnTo>
                                <a:lnTo>
                                  <a:pt x="500113" y="585952"/>
                                </a:lnTo>
                                <a:lnTo>
                                  <a:pt x="588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B2AE7" id="Group 1" o:spid="_x0000_s1026" style="width:46.4pt;height:52.75pt;mso-position-horizontal-relative:char;mso-position-vertical-relative:line" coordsize="5892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">
                <v:shape id="Graphic 2" o:spid="_x0000_s1027" style="position:absolute;width:5892;height:6699;visibility:visible;mso-wrap-style:square;v-text-anchor:top" coordsize="58928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" path="m272338,105575l,12,88747,585965r183591,83413l272338,105575xem588873,l316534,105562r,563816l500113,585952,588873,xe" fillcolor="#fb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3"/>
          <w:sz w:val="20"/>
        </w:rPr>
        <w:t xml:space="preserve"> </w:t>
      </w:r>
      <w:r>
        <w:rPr>
          <w:rFonts w:ascii="Times New Roman"/>
          <w:noProof/>
          <w:spacing w:val="123"/>
          <w:sz w:val="20"/>
        </w:rPr>
        <mc:AlternateContent>
          <mc:Choice Requires="wpg">
            <w:drawing>
              <wp:inline distT="0" distB="0" distL="0" distR="0" wp14:anchorId="11CC23D9" wp14:editId="5F87FC32">
                <wp:extent cx="1473835" cy="672465"/>
                <wp:effectExtent l="0" t="0" r="0" b="380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835" cy="672465"/>
                          <a:chOff x="0" y="0"/>
                          <a:chExt cx="1473835" cy="6724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121" y="0"/>
                            <a:ext cx="271198" cy="182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1473542" cy="67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871503" id="Group 3" o:spid="_x0000_s1026" style="width:116.05pt;height:52.95pt;mso-position-horizontal-relative:char;mso-position-vertical-relative:line" coordsize="14738,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6741;width:2712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">
                  <v:imagedata r:id="rId13" o:title=""/>
                </v:shape>
                <v:shape id="Image 5" o:spid="_x0000_s1028" type="#_x0000_t75" style="position:absolute;width:14735;height:6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58613DF4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2592AC82" w14:textId="77777777" w:rsidR="00C7247F" w:rsidRDefault="009B64C5">
      <w:pPr>
        <w:pStyle w:val="Corpsdetexte"/>
        <w:rPr>
          <w:rFonts w:ascii="Times New Roman"/>
          <w:sz w:val="6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E2E520" wp14:editId="617CEA18">
                <wp:simplePos x="0" y="0"/>
                <wp:positionH relativeFrom="page">
                  <wp:posOffset>301658</wp:posOffset>
                </wp:positionH>
                <wp:positionV relativeFrom="paragraph">
                  <wp:posOffset>62151</wp:posOffset>
                </wp:positionV>
                <wp:extent cx="7175500" cy="8273095"/>
                <wp:effectExtent l="0" t="0" r="25400" b="1397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0" cy="8273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0" h="4097020">
                              <a:moveTo>
                                <a:pt x="0" y="4096562"/>
                              </a:moveTo>
                              <a:lnTo>
                                <a:pt x="7175500" y="4096562"/>
                              </a:lnTo>
                              <a:lnTo>
                                <a:pt x="7175500" y="0"/>
                              </a:lnTo>
                              <a:lnTo>
                                <a:pt x="0" y="0"/>
                              </a:lnTo>
                              <a:lnTo>
                                <a:pt x="0" y="409656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1F48" id="Graphic 6" o:spid="_x0000_s1026" style="position:absolute;margin-left:23.75pt;margin-top:4.9pt;width:565pt;height:651.4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175500,409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" path="m,4096562r7175500,l7175500,,,,,4096562xe" filled="f" strokeweight="2pt">
                <v:path arrowok="t"/>
                <w10:wrap anchorx="page"/>
              </v:shape>
            </w:pict>
          </mc:Fallback>
        </mc:AlternateContent>
      </w:r>
    </w:p>
    <w:p w14:paraId="06F0BC2A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5C6F4EEE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3533D8BA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210E305D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38621CA1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26F112D9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096CD7D1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2FA01D41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2C8F2686" w14:textId="77777777" w:rsidR="00C7247F" w:rsidRDefault="00C7247F">
      <w:pPr>
        <w:pStyle w:val="Corpsdetexte"/>
        <w:rPr>
          <w:rFonts w:ascii="Times New Roman"/>
          <w:sz w:val="62"/>
        </w:rPr>
      </w:pPr>
    </w:p>
    <w:p w14:paraId="0AC5A957" w14:textId="77777777" w:rsidR="00C7247F" w:rsidRDefault="00C7247F">
      <w:pPr>
        <w:pStyle w:val="Corpsdetexte"/>
        <w:spacing w:before="513"/>
        <w:rPr>
          <w:rFonts w:ascii="Times New Roman"/>
          <w:sz w:val="62"/>
        </w:rPr>
      </w:pPr>
    </w:p>
    <w:p w14:paraId="5BFE2D18" w14:textId="77777777" w:rsidR="00C7247F" w:rsidRDefault="009B64C5">
      <w:pPr>
        <w:spacing w:line="249" w:lineRule="auto"/>
        <w:ind w:left="770" w:right="1722"/>
        <w:rPr>
          <w:i/>
          <w:sz w:val="62"/>
        </w:rPr>
      </w:pPr>
      <w:r>
        <w:rPr>
          <w:sz w:val="62"/>
        </w:rPr>
        <w:t xml:space="preserve">Model complaint processing and dispute resolution policy for firms registered under the </w:t>
      </w:r>
      <w:r>
        <w:rPr>
          <w:i/>
          <w:sz w:val="62"/>
        </w:rPr>
        <w:t>Act</w:t>
      </w:r>
      <w:r>
        <w:rPr>
          <w:i/>
          <w:spacing w:val="-14"/>
          <w:sz w:val="62"/>
        </w:rPr>
        <w:t xml:space="preserve"> </w:t>
      </w:r>
      <w:r>
        <w:rPr>
          <w:i/>
          <w:sz w:val="62"/>
        </w:rPr>
        <w:t>respecting</w:t>
      </w:r>
      <w:r>
        <w:rPr>
          <w:i/>
          <w:spacing w:val="-14"/>
          <w:sz w:val="62"/>
        </w:rPr>
        <w:t xml:space="preserve"> </w:t>
      </w:r>
      <w:r>
        <w:rPr>
          <w:i/>
          <w:sz w:val="62"/>
        </w:rPr>
        <w:t>the</w:t>
      </w:r>
      <w:r>
        <w:rPr>
          <w:i/>
          <w:spacing w:val="-14"/>
          <w:sz w:val="62"/>
        </w:rPr>
        <w:t xml:space="preserve"> </w:t>
      </w:r>
      <w:r>
        <w:rPr>
          <w:i/>
          <w:sz w:val="62"/>
        </w:rPr>
        <w:t xml:space="preserve">distribution of financial products and </w:t>
      </w:r>
      <w:r>
        <w:rPr>
          <w:i/>
          <w:spacing w:val="-2"/>
          <w:sz w:val="62"/>
        </w:rPr>
        <w:t>services</w:t>
      </w:r>
    </w:p>
    <w:p w14:paraId="4114DE4A" w14:textId="77777777" w:rsidR="00C7247F" w:rsidRDefault="00C7247F">
      <w:pPr>
        <w:spacing w:line="249" w:lineRule="auto"/>
        <w:rPr>
          <w:sz w:val="62"/>
        </w:rPr>
        <w:sectPr w:rsidR="00C7247F">
          <w:type w:val="continuous"/>
          <w:pgSz w:w="12240" w:h="15840"/>
          <w:pgMar w:top="440" w:right="600" w:bottom="280" w:left="620" w:header="720" w:footer="720" w:gutter="0"/>
          <w:cols w:space="720"/>
        </w:sectPr>
      </w:pPr>
    </w:p>
    <w:p w14:paraId="58A09E4A" w14:textId="77777777" w:rsidR="00C7247F" w:rsidRDefault="00C7247F">
      <w:pPr>
        <w:pStyle w:val="Corpsdetexte"/>
        <w:spacing w:before="4"/>
        <w:rPr>
          <w:i/>
          <w:sz w:val="17"/>
        </w:rPr>
      </w:pPr>
    </w:p>
    <w:p w14:paraId="24E55BD2" w14:textId="77777777" w:rsidR="00C7247F" w:rsidRDefault="00C7247F">
      <w:pPr>
        <w:rPr>
          <w:sz w:val="17"/>
        </w:rPr>
        <w:sectPr w:rsidR="00C7247F">
          <w:pgSz w:w="12240" w:h="15840"/>
          <w:pgMar w:top="1820" w:right="600" w:bottom="280" w:left="620" w:header="720" w:footer="720" w:gutter="0"/>
          <w:cols w:space="720"/>
        </w:sectPr>
      </w:pPr>
    </w:p>
    <w:p w14:paraId="0E004017" w14:textId="77777777" w:rsidR="00C7247F" w:rsidRDefault="00C7247F">
      <w:pPr>
        <w:pStyle w:val="Corpsdetexte"/>
        <w:spacing w:before="243"/>
        <w:rPr>
          <w:i/>
          <w:sz w:val="80"/>
        </w:rPr>
      </w:pPr>
    </w:p>
    <w:p w14:paraId="3AA759B2" w14:textId="77777777" w:rsidR="00C7247F" w:rsidRDefault="009B64C5">
      <w:pPr>
        <w:ind w:left="100"/>
        <w:rPr>
          <w:sz w:val="80"/>
        </w:rPr>
      </w:pPr>
      <w:r>
        <w:rPr>
          <w:sz w:val="80"/>
        </w:rPr>
        <w:t>Table</w:t>
      </w:r>
      <w:r>
        <w:rPr>
          <w:spacing w:val="-55"/>
          <w:sz w:val="80"/>
        </w:rPr>
        <w:t xml:space="preserve"> </w:t>
      </w:r>
      <w:r>
        <w:rPr>
          <w:sz w:val="80"/>
        </w:rPr>
        <w:t>of</w:t>
      </w:r>
      <w:r>
        <w:rPr>
          <w:spacing w:val="-55"/>
          <w:sz w:val="80"/>
        </w:rPr>
        <w:t xml:space="preserve"> </w:t>
      </w:r>
      <w:r>
        <w:rPr>
          <w:spacing w:val="-2"/>
          <w:sz w:val="80"/>
        </w:rPr>
        <w:t>contents</w:t>
      </w:r>
    </w:p>
    <w:sdt>
      <w:sdtPr>
        <w:rPr>
          <w:rFonts w:ascii="Arial" w:eastAsia="Arial" w:hAnsi="Arial" w:cs="Arial"/>
        </w:rPr>
        <w:id w:val="-1732068349"/>
        <w:docPartObj>
          <w:docPartGallery w:val="Table of Contents"/>
          <w:docPartUnique/>
        </w:docPartObj>
      </w:sdtPr>
      <w:sdtContent>
        <w:p w14:paraId="4128C300" w14:textId="77777777" w:rsidR="00C7247F" w:rsidRDefault="009B64C5">
          <w:pPr>
            <w:pStyle w:val="TM1"/>
            <w:numPr>
              <w:ilvl w:val="0"/>
              <w:numId w:val="6"/>
            </w:numPr>
            <w:tabs>
              <w:tab w:val="left" w:pos="306"/>
              <w:tab w:val="right" w:pos="5319"/>
            </w:tabs>
            <w:spacing w:before="691"/>
            <w:ind w:left="306" w:hanging="20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0176" behindDoc="0" locked="0" layoutInCell="1" allowOverlap="1" wp14:anchorId="102D8319" wp14:editId="3D0B0A88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370344</wp:posOffset>
                    </wp:positionV>
                    <wp:extent cx="3314700" cy="1270"/>
                    <wp:effectExtent l="0" t="0" r="0" b="0"/>
                    <wp:wrapNone/>
                    <wp:docPr id="8" name="Graphic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147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14700">
                                  <a:moveTo>
                                    <a:pt x="0" y="0"/>
                                  </a:moveTo>
                                  <a:lnTo>
                                    <a:pt x="33147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31D4BB4" id="Graphic 8" o:spid="_x0000_s1026" style="position:absolute;margin-left:36pt;margin-top:29.15pt;width:26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" path="m,l3314700,e" filled="f" strokeweight="1pt">
                    <v:path arrowok="t"/>
                    <w10:wrap anchorx="page"/>
                  </v:shape>
                </w:pict>
              </mc:Fallback>
            </mc:AlternateContent>
          </w:r>
          <w:hyperlink w:anchor="_bookmark0" w:history="1">
            <w:r>
              <w:rPr>
                <w:w w:val="90"/>
              </w:rPr>
              <w:t>What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we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consider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complaint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3CDBFD3" w14:textId="77777777" w:rsidR="00C7247F" w:rsidRDefault="00000000">
          <w:pPr>
            <w:pStyle w:val="TM1"/>
            <w:tabs>
              <w:tab w:val="right" w:pos="5319"/>
            </w:tabs>
            <w:spacing w:before="107"/>
            <w:ind w:left="100" w:firstLine="0"/>
          </w:pPr>
          <w:hyperlink w:anchor="_bookmark0" w:history="1">
            <w:r w:rsidR="009B64C5">
              <w:rPr>
                <w:w w:val="90"/>
              </w:rPr>
              <w:t>Certain</w:t>
            </w:r>
            <w:r w:rsidR="009B64C5">
              <w:rPr>
                <w:spacing w:val="-4"/>
              </w:rPr>
              <w:t xml:space="preserve"> </w:t>
            </w:r>
            <w:r w:rsidR="009B64C5">
              <w:rPr>
                <w:w w:val="90"/>
              </w:rPr>
              <w:t>communications</w:t>
            </w:r>
            <w:r w:rsidR="009B64C5">
              <w:rPr>
                <w:spacing w:val="-3"/>
              </w:rPr>
              <w:t xml:space="preserve"> </w:t>
            </w:r>
            <w:r w:rsidR="009B64C5">
              <w:rPr>
                <w:w w:val="90"/>
              </w:rPr>
              <w:t>are</w:t>
            </w:r>
            <w:r w:rsidR="009B64C5">
              <w:rPr>
                <w:spacing w:val="-4"/>
              </w:rPr>
              <w:t xml:space="preserve"> </w:t>
            </w:r>
            <w:r w:rsidR="009B64C5">
              <w:rPr>
                <w:w w:val="90"/>
              </w:rPr>
              <w:t>not</w:t>
            </w:r>
            <w:r w:rsidR="009B64C5">
              <w:rPr>
                <w:spacing w:val="-3"/>
              </w:rPr>
              <w:t xml:space="preserve"> </w:t>
            </w:r>
            <w:r w:rsidR="009B64C5">
              <w:rPr>
                <w:w w:val="90"/>
              </w:rPr>
              <w:t>considered</w:t>
            </w:r>
            <w:r w:rsidR="009B64C5">
              <w:rPr>
                <w:spacing w:val="-3"/>
              </w:rPr>
              <w:t xml:space="preserve"> </w:t>
            </w:r>
            <w:r w:rsidR="009B64C5">
              <w:rPr>
                <w:spacing w:val="-2"/>
                <w:w w:val="90"/>
              </w:rPr>
              <w:t>complaints</w:t>
            </w:r>
            <w:r w:rsidR="009B64C5">
              <w:tab/>
            </w:r>
            <w:r w:rsidR="009B64C5">
              <w:rPr>
                <w:spacing w:val="-10"/>
              </w:rPr>
              <w:t>5</w:t>
            </w:r>
          </w:hyperlink>
        </w:p>
        <w:p w14:paraId="1744DFEA" w14:textId="77777777" w:rsidR="00C7247F" w:rsidRDefault="009B64C5">
          <w:pPr>
            <w:pStyle w:val="TM1"/>
            <w:numPr>
              <w:ilvl w:val="0"/>
              <w:numId w:val="6"/>
            </w:numPr>
            <w:tabs>
              <w:tab w:val="left" w:pos="305"/>
              <w:tab w:val="right" w:pos="5319"/>
            </w:tabs>
            <w:ind w:left="305" w:hanging="20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0688" behindDoc="0" locked="0" layoutInCell="1" allowOverlap="1" wp14:anchorId="6B9FE2F0" wp14:editId="6FD201BA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222116</wp:posOffset>
                    </wp:positionV>
                    <wp:extent cx="3314700" cy="1270"/>
                    <wp:effectExtent l="0" t="0" r="0" b="0"/>
                    <wp:wrapNone/>
                    <wp:docPr id="9" name="Graphic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147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14700">
                                  <a:moveTo>
                                    <a:pt x="0" y="0"/>
                                  </a:moveTo>
                                  <a:lnTo>
                                    <a:pt x="33147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65B989C" id="Graphic 9" o:spid="_x0000_s1026" style="position:absolute;margin-left:36pt;margin-top:17.5pt;width:26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" path="m,l3314700,e" filled="f" strokeweight="1pt">
                    <v:path arrowok="t"/>
                    <w10:wrap anchorx="page"/>
                  </v:shape>
                </w:pict>
              </mc:Fallback>
            </mc:AlternateContent>
          </w:r>
          <w:hyperlink w:anchor="_bookmark0" w:history="1">
            <w:r>
              <w:rPr>
                <w:w w:val="90"/>
              </w:rPr>
              <w:t>Our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complaints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officer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84EDAD1" w14:textId="77777777" w:rsidR="00C7247F" w:rsidRDefault="009B64C5">
          <w:pPr>
            <w:pStyle w:val="TM1"/>
            <w:numPr>
              <w:ilvl w:val="0"/>
              <w:numId w:val="6"/>
            </w:numPr>
            <w:tabs>
              <w:tab w:val="left" w:pos="304"/>
              <w:tab w:val="right" w:pos="5319"/>
            </w:tabs>
            <w:spacing w:before="368"/>
            <w:ind w:left="304" w:hanging="204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200" behindDoc="0" locked="0" layoutInCell="1" allowOverlap="1" wp14:anchorId="6699362D" wp14:editId="1EC0550F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165147</wp:posOffset>
                    </wp:positionV>
                    <wp:extent cx="3314700" cy="1270"/>
                    <wp:effectExtent l="0" t="0" r="0" b="0"/>
                    <wp:wrapNone/>
                    <wp:docPr id="10" name="Graphic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147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14700">
                                  <a:moveTo>
                                    <a:pt x="0" y="0"/>
                                  </a:moveTo>
                                  <a:lnTo>
                                    <a:pt x="33147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20328AD" id="Graphic 10" o:spid="_x0000_s1026" style="position:absolute;margin-left:36pt;margin-top:13pt;width:26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" path="m,l3314700,e" filled="f" strokeweight="1pt">
                    <v:path arrowok="t"/>
                    <w10:wrap anchorx="page"/>
                  </v:shape>
                </w:pict>
              </mc:Fallback>
            </mc:AlternateContent>
          </w:r>
          <w:hyperlink w:anchor="_bookmark1" w:history="1">
            <w:r>
              <w:rPr>
                <w:w w:val="90"/>
              </w:rPr>
              <w:t>Steps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complaint</w:t>
            </w:r>
            <w:r>
              <w:rPr>
                <w:spacing w:val="-2"/>
                <w:w w:val="90"/>
              </w:rPr>
              <w:t xml:space="preserve"> process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142D505B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4"/>
            </w:tabs>
            <w:spacing w:before="107"/>
            <w:ind w:left="644" w:hanging="328"/>
            <w:rPr>
              <w:rFonts w:ascii="Lucida Sans"/>
            </w:rPr>
          </w:pPr>
          <w:hyperlink w:anchor="_bookmark1" w:history="1">
            <w:r w:rsidR="009B64C5">
              <w:rPr>
                <w:rFonts w:ascii="Lucida Sans"/>
                <w:w w:val="90"/>
              </w:rPr>
              <w:t>We</w:t>
            </w:r>
            <w:r w:rsidR="009B64C5">
              <w:rPr>
                <w:rFonts w:ascii="Lucida Sans"/>
                <w:spacing w:val="-7"/>
              </w:rPr>
              <w:t xml:space="preserve"> </w:t>
            </w:r>
            <w:r w:rsidR="009B64C5">
              <w:rPr>
                <w:rFonts w:ascii="Lucida Sans"/>
                <w:w w:val="90"/>
              </w:rPr>
              <w:t>determine</w:t>
            </w:r>
            <w:r w:rsidR="009B64C5">
              <w:rPr>
                <w:rFonts w:ascii="Lucida Sans"/>
                <w:spacing w:val="-6"/>
              </w:rPr>
              <w:t xml:space="preserve"> </w:t>
            </w:r>
            <w:r w:rsidR="009B64C5">
              <w:rPr>
                <w:rFonts w:ascii="Lucida Sans"/>
                <w:w w:val="90"/>
              </w:rPr>
              <w:t>if</w:t>
            </w:r>
            <w:r w:rsidR="009B64C5">
              <w:rPr>
                <w:rFonts w:ascii="Lucida Sans"/>
                <w:spacing w:val="-6"/>
              </w:rPr>
              <w:t xml:space="preserve"> </w:t>
            </w:r>
            <w:r w:rsidR="009B64C5">
              <w:rPr>
                <w:rFonts w:ascii="Lucida Sans"/>
                <w:w w:val="90"/>
              </w:rPr>
              <w:t>the</w:t>
            </w:r>
            <w:r w:rsidR="009B64C5">
              <w:rPr>
                <w:rFonts w:ascii="Lucida Sans"/>
                <w:spacing w:val="-6"/>
              </w:rPr>
              <w:t xml:space="preserve"> </w:t>
            </w:r>
            <w:r w:rsidR="009B64C5">
              <w:rPr>
                <w:rFonts w:ascii="Lucida Sans"/>
                <w:w w:val="90"/>
              </w:rPr>
              <w:t>communication</w:t>
            </w:r>
            <w:r w:rsidR="009B64C5">
              <w:rPr>
                <w:rFonts w:ascii="Lucida Sans"/>
                <w:spacing w:val="-6"/>
              </w:rPr>
              <w:t xml:space="preserve"> </w:t>
            </w:r>
            <w:r w:rsidR="009B64C5">
              <w:rPr>
                <w:rFonts w:ascii="Lucida Sans"/>
                <w:spacing w:val="-2"/>
                <w:w w:val="90"/>
              </w:rPr>
              <w:t>received</w:t>
            </w:r>
          </w:hyperlink>
        </w:p>
        <w:p w14:paraId="29707107" w14:textId="77777777" w:rsidR="00C7247F" w:rsidRDefault="00000000">
          <w:pPr>
            <w:pStyle w:val="TM2"/>
            <w:tabs>
              <w:tab w:val="right" w:pos="5319"/>
            </w:tabs>
            <w:spacing w:before="17"/>
            <w:ind w:left="316" w:firstLine="0"/>
          </w:pPr>
          <w:hyperlink w:anchor="_bookmark1" w:history="1">
            <w:r w:rsidR="009B64C5">
              <w:rPr>
                <w:rFonts w:ascii="Lucida Sans"/>
                <w:w w:val="90"/>
              </w:rPr>
              <w:t>by</w:t>
            </w:r>
            <w:r w:rsidR="009B64C5">
              <w:rPr>
                <w:rFonts w:ascii="Lucida Sans"/>
                <w:spacing w:val="-12"/>
                <w:w w:val="90"/>
              </w:rPr>
              <w:t xml:space="preserve"> </w:t>
            </w:r>
            <w:r w:rsidR="009B64C5">
              <w:rPr>
                <w:rFonts w:ascii="Lucida Sans"/>
                <w:w w:val="90"/>
              </w:rPr>
              <w:t>us</w:t>
            </w:r>
            <w:r w:rsidR="009B64C5">
              <w:rPr>
                <w:rFonts w:ascii="Lucida Sans"/>
                <w:spacing w:val="-11"/>
                <w:w w:val="90"/>
              </w:rPr>
              <w:t xml:space="preserve"> </w:t>
            </w:r>
            <w:r w:rsidR="009B64C5">
              <w:rPr>
                <w:rFonts w:ascii="Lucida Sans"/>
                <w:w w:val="90"/>
              </w:rPr>
              <w:t>is</w:t>
            </w:r>
            <w:r w:rsidR="009B64C5">
              <w:rPr>
                <w:rFonts w:ascii="Lucida Sans"/>
                <w:spacing w:val="-12"/>
                <w:w w:val="90"/>
              </w:rPr>
              <w:t xml:space="preserve"> </w:t>
            </w:r>
            <w:r w:rsidR="009B64C5">
              <w:rPr>
                <w:rFonts w:ascii="Lucida Sans"/>
                <w:w w:val="90"/>
              </w:rPr>
              <w:t>a</w:t>
            </w:r>
            <w:r w:rsidR="009B64C5">
              <w:rPr>
                <w:rFonts w:ascii="Lucida Sans"/>
                <w:spacing w:val="-11"/>
                <w:w w:val="90"/>
              </w:rPr>
              <w:t xml:space="preserve"> </w:t>
            </w:r>
            <w:r w:rsidR="009B64C5">
              <w:rPr>
                <w:rFonts w:ascii="Lucida Sans"/>
                <w:spacing w:val="-2"/>
                <w:w w:val="90"/>
              </w:rPr>
              <w:t>c</w:t>
            </w:r>
            <w:r w:rsidR="009B64C5">
              <w:rPr>
                <w:spacing w:val="-2"/>
                <w:w w:val="90"/>
              </w:rPr>
              <w:t>omplaint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6</w:t>
            </w:r>
          </w:hyperlink>
        </w:p>
        <w:p w14:paraId="59ACD556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5"/>
              <w:tab w:val="right" w:pos="5319"/>
            </w:tabs>
            <w:ind w:left="645" w:hanging="329"/>
          </w:pPr>
          <w:hyperlink w:anchor="_bookmark1" w:history="1">
            <w:r w:rsidR="009B64C5">
              <w:t>We</w:t>
            </w:r>
            <w:r w:rsidR="009B64C5">
              <w:rPr>
                <w:spacing w:val="-10"/>
              </w:rPr>
              <w:t xml:space="preserve"> </w:t>
            </w:r>
            <w:r w:rsidR="009B64C5">
              <w:t>take</w:t>
            </w:r>
            <w:r w:rsidR="009B64C5">
              <w:rPr>
                <w:spacing w:val="-10"/>
              </w:rPr>
              <w:t xml:space="preserve"> </w:t>
            </w:r>
            <w:r w:rsidR="009B64C5">
              <w:t>charge</w:t>
            </w:r>
            <w:r w:rsidR="009B64C5">
              <w:rPr>
                <w:spacing w:val="-10"/>
              </w:rPr>
              <w:t xml:space="preserve"> </w:t>
            </w:r>
            <w:r w:rsidR="009B64C5">
              <w:t>of</w:t>
            </w:r>
            <w:r w:rsidR="009B64C5">
              <w:rPr>
                <w:spacing w:val="-10"/>
              </w:rPr>
              <w:t xml:space="preserve"> </w:t>
            </w:r>
            <w:r w:rsidR="009B64C5">
              <w:t>the</w:t>
            </w:r>
            <w:r w:rsidR="009B64C5">
              <w:rPr>
                <w:spacing w:val="-9"/>
              </w:rPr>
              <w:t xml:space="preserve"> </w:t>
            </w:r>
            <w:r w:rsidR="009B64C5">
              <w:rPr>
                <w:spacing w:val="-2"/>
              </w:rPr>
              <w:t>complaint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6</w:t>
            </w:r>
          </w:hyperlink>
        </w:p>
        <w:p w14:paraId="56811C22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2"/>
              <w:tab w:val="right" w:pos="5319"/>
            </w:tabs>
            <w:ind w:left="642" w:hanging="326"/>
          </w:pPr>
          <w:hyperlink w:anchor="_bookmark1" w:history="1">
            <w:r w:rsidR="009B64C5">
              <w:t>We</w:t>
            </w:r>
            <w:r w:rsidR="009B64C5">
              <w:rPr>
                <w:spacing w:val="-11"/>
              </w:rPr>
              <w:t xml:space="preserve"> </w:t>
            </w:r>
            <w:r w:rsidR="009B64C5">
              <w:t>acknowledge</w:t>
            </w:r>
            <w:r w:rsidR="009B64C5">
              <w:rPr>
                <w:spacing w:val="-10"/>
              </w:rPr>
              <w:t xml:space="preserve"> </w:t>
            </w:r>
            <w:r w:rsidR="009B64C5">
              <w:t>receipt</w:t>
            </w:r>
            <w:r w:rsidR="009B64C5">
              <w:rPr>
                <w:spacing w:val="-11"/>
              </w:rPr>
              <w:t xml:space="preserve"> </w:t>
            </w:r>
            <w:r w:rsidR="009B64C5">
              <w:t>of</w:t>
            </w:r>
            <w:r w:rsidR="009B64C5">
              <w:rPr>
                <w:spacing w:val="-10"/>
              </w:rPr>
              <w:t xml:space="preserve"> </w:t>
            </w:r>
            <w:r w:rsidR="009B64C5">
              <w:t>the</w:t>
            </w:r>
            <w:r w:rsidR="009B64C5">
              <w:rPr>
                <w:spacing w:val="-10"/>
              </w:rPr>
              <w:t xml:space="preserve"> </w:t>
            </w:r>
            <w:r w:rsidR="009B64C5">
              <w:rPr>
                <w:spacing w:val="-2"/>
              </w:rPr>
              <w:t>complaint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6</w:t>
            </w:r>
          </w:hyperlink>
        </w:p>
        <w:p w14:paraId="322120AA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2"/>
              <w:tab w:val="right" w:pos="5319"/>
            </w:tabs>
            <w:ind w:left="642" w:hanging="326"/>
          </w:pPr>
          <w:hyperlink w:anchor="_bookmark2" w:history="1">
            <w:r w:rsidR="009B64C5">
              <w:t>We</w:t>
            </w:r>
            <w:r w:rsidR="009B64C5">
              <w:rPr>
                <w:spacing w:val="-13"/>
              </w:rPr>
              <w:t xml:space="preserve"> </w:t>
            </w:r>
            <w:r w:rsidR="009B64C5">
              <w:t>document</w:t>
            </w:r>
            <w:r w:rsidR="009B64C5">
              <w:rPr>
                <w:spacing w:val="-12"/>
              </w:rPr>
              <w:t xml:space="preserve"> </w:t>
            </w:r>
            <w:r w:rsidR="009B64C5">
              <w:t>each</w:t>
            </w:r>
            <w:r w:rsidR="009B64C5">
              <w:rPr>
                <w:spacing w:val="-12"/>
              </w:rPr>
              <w:t xml:space="preserve"> </w:t>
            </w:r>
            <w:r w:rsidR="009B64C5">
              <w:rPr>
                <w:spacing w:val="-2"/>
              </w:rPr>
              <w:t>complaint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7</w:t>
            </w:r>
          </w:hyperlink>
        </w:p>
        <w:p w14:paraId="3BEEEB35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2"/>
              <w:tab w:val="right" w:pos="5319"/>
            </w:tabs>
            <w:ind w:left="642" w:hanging="326"/>
          </w:pPr>
          <w:hyperlink w:anchor="_bookmark2" w:history="1">
            <w:r w:rsidR="009B64C5">
              <w:t>We</w:t>
            </w:r>
            <w:r w:rsidR="009B64C5">
              <w:rPr>
                <w:spacing w:val="-10"/>
              </w:rPr>
              <w:t xml:space="preserve"> </w:t>
            </w:r>
            <w:r w:rsidR="009B64C5">
              <w:t>analyze</w:t>
            </w:r>
            <w:r w:rsidR="009B64C5">
              <w:rPr>
                <w:spacing w:val="-9"/>
              </w:rPr>
              <w:t xml:space="preserve"> </w:t>
            </w:r>
            <w:r w:rsidR="009B64C5">
              <w:t>the</w:t>
            </w:r>
            <w:r w:rsidR="009B64C5">
              <w:rPr>
                <w:spacing w:val="-9"/>
              </w:rPr>
              <w:t xml:space="preserve"> </w:t>
            </w:r>
            <w:r w:rsidR="009B64C5">
              <w:rPr>
                <w:spacing w:val="-2"/>
              </w:rPr>
              <w:t>complaint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7</w:t>
            </w:r>
          </w:hyperlink>
        </w:p>
        <w:p w14:paraId="57C214BD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1"/>
              <w:tab w:val="right" w:pos="5319"/>
            </w:tabs>
            <w:ind w:left="641" w:hanging="325"/>
          </w:pPr>
          <w:hyperlink w:anchor="_bookmark2" w:history="1">
            <w:r w:rsidR="009B64C5">
              <w:t>We</w:t>
            </w:r>
            <w:r w:rsidR="009B64C5">
              <w:rPr>
                <w:spacing w:val="-9"/>
              </w:rPr>
              <w:t xml:space="preserve"> </w:t>
            </w:r>
            <w:r w:rsidR="009B64C5">
              <w:t>provide</w:t>
            </w:r>
            <w:r w:rsidR="009B64C5">
              <w:rPr>
                <w:spacing w:val="-9"/>
              </w:rPr>
              <w:t xml:space="preserve"> </w:t>
            </w:r>
            <w:r w:rsidR="009B64C5">
              <w:t>a</w:t>
            </w:r>
            <w:r w:rsidR="009B64C5">
              <w:rPr>
                <w:spacing w:val="-9"/>
              </w:rPr>
              <w:t xml:space="preserve"> </w:t>
            </w:r>
            <w:r w:rsidR="009B64C5">
              <w:t>written</w:t>
            </w:r>
            <w:r w:rsidR="009B64C5">
              <w:rPr>
                <w:spacing w:val="-9"/>
              </w:rPr>
              <w:t xml:space="preserve"> </w:t>
            </w:r>
            <w:r w:rsidR="009B64C5">
              <w:t>final</w:t>
            </w:r>
            <w:r w:rsidR="009B64C5">
              <w:rPr>
                <w:spacing w:val="-8"/>
              </w:rPr>
              <w:t xml:space="preserve"> </w:t>
            </w:r>
            <w:r w:rsidR="009B64C5">
              <w:rPr>
                <w:spacing w:val="-2"/>
              </w:rPr>
              <w:t>response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7</w:t>
            </w:r>
          </w:hyperlink>
        </w:p>
        <w:p w14:paraId="4BA27140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35"/>
            </w:tabs>
            <w:ind w:left="635" w:hanging="319"/>
          </w:pPr>
          <w:hyperlink w:anchor="_bookmark3" w:history="1">
            <w:r w:rsidR="009B64C5">
              <w:t>Assessment</w:t>
            </w:r>
            <w:r w:rsidR="009B64C5">
              <w:rPr>
                <w:spacing w:val="-11"/>
              </w:rPr>
              <w:t xml:space="preserve"> </w:t>
            </w:r>
            <w:r w:rsidR="009B64C5">
              <w:t>of</w:t>
            </w:r>
            <w:r w:rsidR="009B64C5">
              <w:rPr>
                <w:spacing w:val="-11"/>
              </w:rPr>
              <w:t xml:space="preserve"> </w:t>
            </w:r>
            <w:r w:rsidR="009B64C5">
              <w:t>the</w:t>
            </w:r>
            <w:r w:rsidR="009B64C5">
              <w:rPr>
                <w:spacing w:val="-11"/>
              </w:rPr>
              <w:t xml:space="preserve"> </w:t>
            </w:r>
            <w:r w:rsidR="009B64C5">
              <w:t>offer</w:t>
            </w:r>
            <w:r w:rsidR="009B64C5">
              <w:rPr>
                <w:spacing w:val="-11"/>
              </w:rPr>
              <w:t xml:space="preserve"> </w:t>
            </w:r>
            <w:r w:rsidR="009B64C5">
              <w:t>and</w:t>
            </w:r>
            <w:r w:rsidR="009B64C5">
              <w:rPr>
                <w:spacing w:val="-11"/>
              </w:rPr>
              <w:t xml:space="preserve"> </w:t>
            </w:r>
            <w:r w:rsidR="009B64C5">
              <w:rPr>
                <w:spacing w:val="-2"/>
              </w:rPr>
              <w:t>resolution</w:t>
            </w:r>
          </w:hyperlink>
        </w:p>
        <w:p w14:paraId="31DF6EE1" w14:textId="77777777" w:rsidR="00C7247F" w:rsidRDefault="00000000">
          <w:pPr>
            <w:pStyle w:val="TM2"/>
            <w:tabs>
              <w:tab w:val="right" w:pos="5319"/>
            </w:tabs>
            <w:spacing w:before="20"/>
            <w:ind w:left="316" w:firstLine="0"/>
          </w:pPr>
          <w:hyperlink w:anchor="_bookmark3" w:history="1">
            <w:r w:rsidR="009B64C5">
              <w:t>of</w:t>
            </w:r>
            <w:r w:rsidR="009B64C5">
              <w:rPr>
                <w:spacing w:val="-7"/>
              </w:rPr>
              <w:t xml:space="preserve"> </w:t>
            </w:r>
            <w:r w:rsidR="009B64C5">
              <w:t>the</w:t>
            </w:r>
            <w:r w:rsidR="009B64C5">
              <w:rPr>
                <w:spacing w:val="-7"/>
              </w:rPr>
              <w:t xml:space="preserve"> </w:t>
            </w:r>
            <w:r w:rsidR="009B64C5">
              <w:rPr>
                <w:spacing w:val="-2"/>
              </w:rPr>
              <w:t>complaint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8</w:t>
            </w:r>
          </w:hyperlink>
        </w:p>
        <w:p w14:paraId="63AD8447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2"/>
              <w:tab w:val="right" w:pos="5319"/>
            </w:tabs>
            <w:ind w:left="642" w:hanging="326"/>
          </w:pPr>
          <w:hyperlink w:anchor="_bookmark3" w:history="1">
            <w:r w:rsidR="009B64C5">
              <w:t>Examination</w:t>
            </w:r>
            <w:r w:rsidR="009B64C5">
              <w:rPr>
                <w:spacing w:val="-10"/>
              </w:rPr>
              <w:t xml:space="preserve"> </w:t>
            </w:r>
            <w:r w:rsidR="009B64C5">
              <w:t>of</w:t>
            </w:r>
            <w:r w:rsidR="009B64C5">
              <w:rPr>
                <w:spacing w:val="-10"/>
              </w:rPr>
              <w:t xml:space="preserve"> </w:t>
            </w:r>
            <w:r w:rsidR="009B64C5">
              <w:t>the</w:t>
            </w:r>
            <w:r w:rsidR="009B64C5">
              <w:rPr>
                <w:spacing w:val="-10"/>
              </w:rPr>
              <w:t xml:space="preserve"> </w:t>
            </w:r>
            <w:r w:rsidR="009B64C5">
              <w:t>complaint</w:t>
            </w:r>
            <w:r w:rsidR="009B64C5">
              <w:rPr>
                <w:spacing w:val="-10"/>
              </w:rPr>
              <w:t xml:space="preserve"> </w:t>
            </w:r>
            <w:r w:rsidR="009B64C5">
              <w:t>record</w:t>
            </w:r>
            <w:r w:rsidR="009B64C5">
              <w:rPr>
                <w:spacing w:val="-10"/>
              </w:rPr>
              <w:t xml:space="preserve"> </w:t>
            </w:r>
            <w:r w:rsidR="009B64C5">
              <w:t>by</w:t>
            </w:r>
            <w:r w:rsidR="009B64C5">
              <w:rPr>
                <w:spacing w:val="-9"/>
              </w:rPr>
              <w:t xml:space="preserve"> </w:t>
            </w:r>
            <w:r w:rsidR="009B64C5">
              <w:t>the</w:t>
            </w:r>
            <w:r w:rsidR="009B64C5">
              <w:rPr>
                <w:spacing w:val="-10"/>
              </w:rPr>
              <w:t xml:space="preserve"> </w:t>
            </w:r>
            <w:r w:rsidR="009B64C5">
              <w:rPr>
                <w:spacing w:val="-5"/>
              </w:rPr>
              <w:t>AMF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8</w:t>
            </w:r>
          </w:hyperlink>
        </w:p>
        <w:p w14:paraId="12B89022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2"/>
              <w:tab w:val="right" w:pos="5319"/>
            </w:tabs>
            <w:spacing w:before="108"/>
            <w:ind w:left="642" w:hanging="326"/>
          </w:pPr>
          <w:hyperlink w:anchor="_bookmark3" w:history="1">
            <w:r w:rsidR="009B64C5">
              <w:t>Simplified</w:t>
            </w:r>
            <w:r w:rsidR="009B64C5">
              <w:rPr>
                <w:spacing w:val="-7"/>
              </w:rPr>
              <w:t xml:space="preserve"> </w:t>
            </w:r>
            <w:r w:rsidR="009B64C5">
              <w:t>process</w:t>
            </w:r>
            <w:r w:rsidR="009B64C5">
              <w:rPr>
                <w:spacing w:val="-6"/>
              </w:rPr>
              <w:t xml:space="preserve"> </w:t>
            </w:r>
            <w:r w:rsidR="009B64C5">
              <w:t>for</w:t>
            </w:r>
            <w:r w:rsidR="009B64C5">
              <w:rPr>
                <w:spacing w:val="-7"/>
              </w:rPr>
              <w:t xml:space="preserve"> </w:t>
            </w:r>
            <w:r w:rsidR="009B64C5">
              <w:t>certain</w:t>
            </w:r>
            <w:r w:rsidR="009B64C5">
              <w:rPr>
                <w:spacing w:val="-6"/>
              </w:rPr>
              <w:t xml:space="preserve"> </w:t>
            </w:r>
            <w:r w:rsidR="009B64C5">
              <w:rPr>
                <w:rFonts w:ascii="Lucida Sans"/>
                <w:spacing w:val="-2"/>
              </w:rPr>
              <w:t>complaints</w:t>
            </w:r>
            <w:r w:rsidR="009B64C5">
              <w:rPr>
                <w:rFonts w:ascii="Lucida Sans"/>
              </w:rPr>
              <w:tab/>
            </w:r>
            <w:r w:rsidR="009B64C5">
              <w:rPr>
                <w:rFonts w:ascii="Lucida Sans"/>
                <w:spacing w:val="-10"/>
              </w:rPr>
              <w:t>8</w:t>
            </w:r>
          </w:hyperlink>
        </w:p>
        <w:p w14:paraId="4D7E10E3" w14:textId="77777777" w:rsidR="00C7247F" w:rsidRDefault="009B64C5">
          <w:pPr>
            <w:pStyle w:val="TM1"/>
            <w:numPr>
              <w:ilvl w:val="0"/>
              <w:numId w:val="6"/>
            </w:numPr>
            <w:tabs>
              <w:tab w:val="left" w:pos="305"/>
              <w:tab w:val="right" w:pos="5319"/>
            </w:tabs>
            <w:ind w:left="305" w:hanging="20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15731712" behindDoc="0" locked="0" layoutInCell="1" allowOverlap="1" wp14:anchorId="538BEBD4" wp14:editId="39E2F384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221852</wp:posOffset>
                    </wp:positionV>
                    <wp:extent cx="3314700" cy="1270"/>
                    <wp:effectExtent l="0" t="0" r="0" b="0"/>
                    <wp:wrapNone/>
                    <wp:docPr id="11" name="Graphic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147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14700">
                                  <a:moveTo>
                                    <a:pt x="0" y="0"/>
                                  </a:moveTo>
                                  <a:lnTo>
                                    <a:pt x="33147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E77268" id="Graphic 11" o:spid="_x0000_s1026" style="position:absolute;margin-left:36pt;margin-top:17.45pt;width:26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" path="m,l3314700,e" filled="f" strokeweight="1pt">
                    <v:path arrowok="t"/>
                    <w10:wrap anchorx="page"/>
                  </v:shape>
                </w:pict>
              </mc:Fallback>
            </mc:AlternateContent>
          </w:r>
          <w:hyperlink w:anchor="_bookmark4" w:history="1">
            <w:r>
              <w:rPr>
                <w:w w:val="90"/>
              </w:rPr>
              <w:t>Sound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complaint</w:t>
            </w:r>
            <w:r>
              <w:t xml:space="preserve"> </w:t>
            </w:r>
            <w:r>
              <w:rPr>
                <w:spacing w:val="-2"/>
                <w:w w:val="90"/>
              </w:rPr>
              <w:t>management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785AB891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4"/>
              <w:tab w:val="right" w:pos="5319"/>
            </w:tabs>
            <w:spacing w:before="107"/>
            <w:ind w:left="644" w:hanging="328"/>
            <w:rPr>
              <w:rFonts w:ascii="Lucida Sans"/>
            </w:rPr>
          </w:pPr>
          <w:hyperlink w:anchor="_bookmark4" w:history="1">
            <w:r w:rsidR="009B64C5">
              <w:rPr>
                <w:rFonts w:ascii="Lucida Sans"/>
              </w:rPr>
              <w:t>W</w:t>
            </w:r>
            <w:r w:rsidR="009B64C5">
              <w:t>e</w:t>
            </w:r>
            <w:r w:rsidR="009B64C5">
              <w:rPr>
                <w:spacing w:val="7"/>
              </w:rPr>
              <w:t xml:space="preserve"> </w:t>
            </w:r>
            <w:r w:rsidR="009B64C5">
              <w:t>handle</w:t>
            </w:r>
            <w:r w:rsidR="009B64C5">
              <w:rPr>
                <w:spacing w:val="8"/>
              </w:rPr>
              <w:t xml:space="preserve"> </w:t>
            </w:r>
            <w:r w:rsidR="009B64C5">
              <w:t>complaints</w:t>
            </w:r>
            <w:r w:rsidR="009B64C5">
              <w:rPr>
                <w:spacing w:val="8"/>
              </w:rPr>
              <w:t xml:space="preserve"> </w:t>
            </w:r>
            <w:r w:rsidR="009B64C5">
              <w:rPr>
                <w:spacing w:val="-2"/>
              </w:rPr>
              <w:t>proactively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9</w:t>
            </w:r>
          </w:hyperlink>
        </w:p>
        <w:p w14:paraId="4B67864A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50"/>
              <w:tab w:val="right" w:pos="5319"/>
            </w:tabs>
            <w:ind w:left="650" w:hanging="335"/>
          </w:pPr>
          <w:hyperlink w:anchor="_bookmark4" w:history="1">
            <w:r w:rsidR="009B64C5">
              <w:t>We</w:t>
            </w:r>
            <w:r w:rsidR="009B64C5">
              <w:rPr>
                <w:spacing w:val="1"/>
              </w:rPr>
              <w:t xml:space="preserve"> </w:t>
            </w:r>
            <w:r w:rsidR="009B64C5">
              <w:t>keep</w:t>
            </w:r>
            <w:r w:rsidR="009B64C5">
              <w:rPr>
                <w:spacing w:val="1"/>
              </w:rPr>
              <w:t xml:space="preserve"> </w:t>
            </w:r>
            <w:r w:rsidR="009B64C5">
              <w:t>a</w:t>
            </w:r>
            <w:r w:rsidR="009B64C5">
              <w:rPr>
                <w:spacing w:val="1"/>
              </w:rPr>
              <w:t xml:space="preserve"> </w:t>
            </w:r>
            <w:r w:rsidR="009B64C5">
              <w:t>complaints</w:t>
            </w:r>
            <w:r w:rsidR="009B64C5">
              <w:rPr>
                <w:spacing w:val="1"/>
              </w:rPr>
              <w:t xml:space="preserve"> </w:t>
            </w:r>
            <w:r w:rsidR="009B64C5">
              <w:rPr>
                <w:spacing w:val="-2"/>
              </w:rPr>
              <w:t>register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9</w:t>
            </w:r>
          </w:hyperlink>
        </w:p>
        <w:p w14:paraId="5D97A936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7"/>
            </w:tabs>
            <w:ind w:left="647" w:hanging="332"/>
          </w:pPr>
          <w:hyperlink w:anchor="_bookmark4" w:history="1">
            <w:r w:rsidR="009B64C5">
              <w:t>We</w:t>
            </w:r>
            <w:r w:rsidR="009B64C5">
              <w:rPr>
                <w:spacing w:val="2"/>
              </w:rPr>
              <w:t xml:space="preserve"> </w:t>
            </w:r>
            <w:r w:rsidR="009B64C5">
              <w:t>assign</w:t>
            </w:r>
            <w:r w:rsidR="009B64C5">
              <w:rPr>
                <w:spacing w:val="3"/>
              </w:rPr>
              <w:t xml:space="preserve"> </w:t>
            </w:r>
            <w:r w:rsidR="009B64C5">
              <w:t>each</w:t>
            </w:r>
            <w:r w:rsidR="009B64C5">
              <w:rPr>
                <w:spacing w:val="3"/>
              </w:rPr>
              <w:t xml:space="preserve"> </w:t>
            </w:r>
            <w:r w:rsidR="009B64C5">
              <w:t>complaint</w:t>
            </w:r>
            <w:r w:rsidR="009B64C5">
              <w:rPr>
                <w:spacing w:val="3"/>
              </w:rPr>
              <w:t xml:space="preserve"> </w:t>
            </w:r>
            <w:r w:rsidR="009B64C5">
              <w:rPr>
                <w:spacing w:val="-2"/>
              </w:rPr>
              <w:t>based</w:t>
            </w:r>
          </w:hyperlink>
        </w:p>
        <w:p w14:paraId="1E435EC7" w14:textId="77777777" w:rsidR="00C7247F" w:rsidRDefault="00000000">
          <w:pPr>
            <w:pStyle w:val="TM2"/>
            <w:tabs>
              <w:tab w:val="right" w:pos="5319"/>
            </w:tabs>
            <w:spacing w:before="20"/>
            <w:ind w:left="315" w:firstLine="0"/>
          </w:pPr>
          <w:hyperlink w:anchor="_bookmark4" w:history="1">
            <w:r w:rsidR="009B64C5">
              <w:t>on</w:t>
            </w:r>
            <w:r w:rsidR="009B64C5">
              <w:rPr>
                <w:spacing w:val="2"/>
              </w:rPr>
              <w:t xml:space="preserve"> </w:t>
            </w:r>
            <w:r w:rsidR="009B64C5">
              <w:t>predefined</w:t>
            </w:r>
            <w:r w:rsidR="009B64C5">
              <w:rPr>
                <w:spacing w:val="2"/>
              </w:rPr>
              <w:t xml:space="preserve"> </w:t>
            </w:r>
            <w:r w:rsidR="009B64C5">
              <w:rPr>
                <w:spacing w:val="-2"/>
              </w:rPr>
              <w:t>criteria</w:t>
            </w:r>
            <w:r w:rsidR="009B64C5">
              <w:rPr>
                <w:rFonts w:ascii="Times New Roman"/>
              </w:rPr>
              <w:tab/>
            </w:r>
            <w:r w:rsidR="009B64C5">
              <w:rPr>
                <w:spacing w:val="-10"/>
              </w:rPr>
              <w:t>9</w:t>
            </w:r>
          </w:hyperlink>
        </w:p>
        <w:p w14:paraId="1997A9D3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7"/>
            </w:tabs>
            <w:ind w:left="647" w:hanging="332"/>
          </w:pPr>
          <w:hyperlink w:anchor="_bookmark5" w:history="1">
            <w:r w:rsidR="009B64C5">
              <w:t>We implement measures to</w:t>
            </w:r>
            <w:r w:rsidR="009B64C5">
              <w:rPr>
                <w:spacing w:val="1"/>
              </w:rPr>
              <w:t xml:space="preserve"> </w:t>
            </w:r>
            <w:r w:rsidR="009B64C5">
              <w:rPr>
                <w:spacing w:val="-2"/>
              </w:rPr>
              <w:t>improve</w:t>
            </w:r>
          </w:hyperlink>
        </w:p>
        <w:p w14:paraId="6A5AB999" w14:textId="77777777" w:rsidR="00C7247F" w:rsidRDefault="00000000">
          <w:pPr>
            <w:pStyle w:val="TM2"/>
            <w:tabs>
              <w:tab w:val="right" w:pos="5319"/>
            </w:tabs>
            <w:spacing w:before="20"/>
            <w:ind w:left="315" w:firstLine="0"/>
          </w:pPr>
          <w:hyperlink w:anchor="_bookmark5" w:history="1">
            <w:r w:rsidR="009B64C5">
              <w:t>our</w:t>
            </w:r>
            <w:r w:rsidR="009B64C5">
              <w:rPr>
                <w:spacing w:val="-2"/>
              </w:rPr>
              <w:t xml:space="preserve"> practices</w:t>
            </w:r>
            <w:r w:rsidR="009B64C5">
              <w:tab/>
            </w:r>
            <w:r w:rsidR="009B64C5">
              <w:rPr>
                <w:spacing w:val="-5"/>
              </w:rPr>
              <w:t>10</w:t>
            </w:r>
          </w:hyperlink>
        </w:p>
        <w:p w14:paraId="358F1A65" w14:textId="77777777" w:rsidR="00C7247F" w:rsidRDefault="00000000">
          <w:pPr>
            <w:pStyle w:val="TM2"/>
            <w:numPr>
              <w:ilvl w:val="1"/>
              <w:numId w:val="6"/>
            </w:numPr>
            <w:tabs>
              <w:tab w:val="left" w:pos="647"/>
              <w:tab w:val="right" w:pos="5319"/>
            </w:tabs>
            <w:spacing w:before="108"/>
            <w:ind w:left="647" w:hanging="332"/>
          </w:pPr>
          <w:hyperlink w:anchor="_bookmark5" w:history="1">
            <w:r w:rsidR="009B64C5">
              <w:t>Our</w:t>
            </w:r>
            <w:r w:rsidR="009B64C5">
              <w:rPr>
                <w:spacing w:val="2"/>
              </w:rPr>
              <w:t xml:space="preserve"> </w:t>
            </w:r>
            <w:r w:rsidR="009B64C5">
              <w:rPr>
                <w:rFonts w:ascii="Lucida Sans"/>
                <w:spacing w:val="-2"/>
              </w:rPr>
              <w:t>responsibilities</w:t>
            </w:r>
            <w:r w:rsidR="009B64C5">
              <w:rPr>
                <w:rFonts w:ascii="Lucida Sans"/>
              </w:rPr>
              <w:tab/>
            </w:r>
            <w:r w:rsidR="009B64C5">
              <w:rPr>
                <w:rFonts w:ascii="Lucida Sans"/>
                <w:spacing w:val="-5"/>
              </w:rPr>
              <w:t>10</w:t>
            </w:r>
          </w:hyperlink>
        </w:p>
      </w:sdtContent>
    </w:sdt>
    <w:p w14:paraId="4DF4592D" w14:textId="77777777" w:rsidR="00C7247F" w:rsidRDefault="00C7247F">
      <w:pPr>
        <w:sectPr w:rsidR="00C7247F">
          <w:headerReference w:type="default" r:id="rId15"/>
          <w:pgSz w:w="12240" w:h="15840"/>
          <w:pgMar w:top="600" w:right="600" w:bottom="280" w:left="620" w:header="416" w:footer="0" w:gutter="0"/>
          <w:pgNumType w:start="3"/>
          <w:cols w:space="720"/>
        </w:sectPr>
      </w:pPr>
    </w:p>
    <w:p w14:paraId="320DEDF0" w14:textId="77777777" w:rsidR="00C7247F" w:rsidRDefault="00C7247F">
      <w:pPr>
        <w:pStyle w:val="Corpsdetexte"/>
        <w:spacing w:before="262"/>
        <w:rPr>
          <w:rFonts w:ascii="Lucida Sans"/>
          <w:sz w:val="80"/>
        </w:rPr>
      </w:pPr>
    </w:p>
    <w:p w14:paraId="5B6DDAD1" w14:textId="77777777" w:rsidR="00C7247F" w:rsidRDefault="009B64C5">
      <w:pPr>
        <w:spacing w:before="1" w:line="230" w:lineRule="auto"/>
        <w:ind w:left="100"/>
        <w:rPr>
          <w:sz w:val="80"/>
        </w:rPr>
      </w:pPr>
      <w:r>
        <w:rPr>
          <w:spacing w:val="-4"/>
          <w:sz w:val="80"/>
        </w:rPr>
        <w:t>Complaint</w:t>
      </w:r>
      <w:r>
        <w:rPr>
          <w:spacing w:val="-49"/>
          <w:sz w:val="80"/>
        </w:rPr>
        <w:t xml:space="preserve"> </w:t>
      </w:r>
      <w:r>
        <w:rPr>
          <w:spacing w:val="-4"/>
          <w:sz w:val="80"/>
        </w:rPr>
        <w:t>processing</w:t>
      </w:r>
      <w:r>
        <w:rPr>
          <w:spacing w:val="-49"/>
          <w:sz w:val="80"/>
        </w:rPr>
        <w:t xml:space="preserve"> </w:t>
      </w:r>
      <w:r>
        <w:rPr>
          <w:spacing w:val="-4"/>
          <w:sz w:val="80"/>
        </w:rPr>
        <w:t xml:space="preserve">and </w:t>
      </w:r>
      <w:r>
        <w:rPr>
          <w:sz w:val="80"/>
        </w:rPr>
        <w:t>dispute</w:t>
      </w:r>
      <w:r>
        <w:rPr>
          <w:spacing w:val="-2"/>
          <w:sz w:val="80"/>
        </w:rPr>
        <w:t xml:space="preserve"> </w:t>
      </w:r>
      <w:r>
        <w:rPr>
          <w:sz w:val="80"/>
        </w:rPr>
        <w:t>resolution</w:t>
      </w:r>
      <w:r>
        <w:rPr>
          <w:spacing w:val="-2"/>
          <w:sz w:val="80"/>
        </w:rPr>
        <w:t xml:space="preserve"> </w:t>
      </w:r>
      <w:r>
        <w:rPr>
          <w:sz w:val="80"/>
        </w:rPr>
        <w:t>policy</w:t>
      </w:r>
    </w:p>
    <w:p w14:paraId="20705A78" w14:textId="77777777" w:rsidR="00C7247F" w:rsidRDefault="00C7247F">
      <w:pPr>
        <w:pStyle w:val="Corpsdetexte"/>
      </w:pPr>
    </w:p>
    <w:p w14:paraId="114B7F92" w14:textId="77777777" w:rsidR="00C7247F" w:rsidRDefault="00C7247F">
      <w:pPr>
        <w:pStyle w:val="Corpsdetexte"/>
        <w:spacing w:before="66"/>
      </w:pPr>
    </w:p>
    <w:p w14:paraId="1869AC94" w14:textId="77777777" w:rsidR="00C7247F" w:rsidRDefault="009B64C5">
      <w:pPr>
        <w:spacing w:line="261" w:lineRule="auto"/>
        <w:ind w:left="100" w:right="5054"/>
        <w:rPr>
          <w:b/>
          <w:sz w:val="20"/>
        </w:rPr>
      </w:pPr>
      <w:r>
        <w:rPr>
          <w:b/>
          <w:sz w:val="20"/>
        </w:rPr>
        <w:t>[</w:t>
      </w:r>
      <w:r>
        <w:rPr>
          <w:b/>
          <w:sz w:val="20"/>
          <w:u w:val="thick"/>
        </w:rPr>
        <w:t>Insert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name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firm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and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title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used</w:t>
      </w:r>
      <w:r>
        <w:rPr>
          <w:b/>
          <w:spacing w:val="29"/>
          <w:sz w:val="20"/>
          <w:u w:val="thick"/>
        </w:rPr>
        <w:t xml:space="preserve"> </w:t>
      </w:r>
      <w:r>
        <w:rPr>
          <w:b/>
          <w:sz w:val="20"/>
          <w:u w:val="thick"/>
        </w:rPr>
        <w:t>when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carrying on activities</w:t>
      </w:r>
      <w:r>
        <w:rPr>
          <w:b/>
          <w:sz w:val="20"/>
        </w:rPr>
        <w:t>]</w:t>
      </w:r>
    </w:p>
    <w:p w14:paraId="290E6782" w14:textId="77777777" w:rsidR="00C7247F" w:rsidRDefault="009B64C5">
      <w:pPr>
        <w:pStyle w:val="Corpsdetexte"/>
        <w:spacing w:before="89" w:line="261" w:lineRule="auto"/>
        <w:ind w:left="100" w:right="5054"/>
      </w:pPr>
      <w:r>
        <w:t>The</w:t>
      </w:r>
      <w:r>
        <w:rPr>
          <w:spacing w:val="40"/>
        </w:rPr>
        <w:t xml:space="preserve"> </w:t>
      </w:r>
      <w:r>
        <w:t>purpose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complaints received from our clients are processed fairly.</w:t>
      </w:r>
    </w:p>
    <w:p w14:paraId="28A5B37B" w14:textId="77777777" w:rsidR="00C7247F" w:rsidRDefault="009B64C5">
      <w:pPr>
        <w:pStyle w:val="Corpsdetexte"/>
        <w:spacing w:before="88"/>
        <w:ind w:left="100"/>
      </w:pPr>
      <w:r>
        <w:t>Our</w:t>
      </w:r>
      <w:r>
        <w:rPr>
          <w:spacing w:val="3"/>
        </w:rPr>
        <w:t xml:space="preserve"> </w:t>
      </w:r>
      <w:r>
        <w:t>policy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intended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establish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rPr>
          <w:spacing w:val="-4"/>
        </w:rPr>
        <w:t>for:</w:t>
      </w:r>
    </w:p>
    <w:p w14:paraId="77E33392" w14:textId="77777777" w:rsidR="00C7247F" w:rsidRDefault="009B64C5">
      <w:pPr>
        <w:pStyle w:val="Paragraphedeliste"/>
        <w:numPr>
          <w:ilvl w:val="0"/>
          <w:numId w:val="5"/>
        </w:numPr>
        <w:tabs>
          <w:tab w:val="left" w:pos="370"/>
        </w:tabs>
        <w:spacing w:before="200" w:line="261" w:lineRule="auto"/>
        <w:ind w:right="5992"/>
        <w:rPr>
          <w:sz w:val="20"/>
        </w:rPr>
      </w:pPr>
      <w:r>
        <w:rPr>
          <w:sz w:val="20"/>
        </w:rPr>
        <w:t>Implementing a complaint processing service that is free, accessible and easy to use for our clients;</w:t>
      </w:r>
    </w:p>
    <w:p w14:paraId="623E6997" w14:textId="77777777" w:rsidR="00C7247F" w:rsidRDefault="009B64C5">
      <w:pPr>
        <w:pStyle w:val="Paragraphedeliste"/>
        <w:numPr>
          <w:ilvl w:val="0"/>
          <w:numId w:val="5"/>
        </w:numPr>
        <w:tabs>
          <w:tab w:val="left" w:pos="370"/>
        </w:tabs>
        <w:spacing w:before="179" w:line="261" w:lineRule="auto"/>
        <w:ind w:right="5964"/>
        <w:rPr>
          <w:sz w:val="20"/>
        </w:rPr>
      </w:pPr>
      <w:r>
        <w:rPr>
          <w:sz w:val="20"/>
        </w:rPr>
        <w:t>Providing detailed information to clients so they understand</w:t>
      </w:r>
      <w:r>
        <w:rPr>
          <w:spacing w:val="2"/>
          <w:sz w:val="20"/>
        </w:rPr>
        <w:t xml:space="preserve"> </w:t>
      </w:r>
      <w:r>
        <w:rPr>
          <w:sz w:val="20"/>
        </w:rPr>
        <w:t>how</w:t>
      </w:r>
      <w:r>
        <w:rPr>
          <w:spacing w:val="3"/>
          <w:sz w:val="20"/>
        </w:rPr>
        <w:t xml:space="preserve"> </w:t>
      </w:r>
      <w:r>
        <w:rPr>
          <w:sz w:val="20"/>
        </w:rPr>
        <w:t>their</w:t>
      </w:r>
      <w:r>
        <w:rPr>
          <w:spacing w:val="3"/>
          <w:sz w:val="20"/>
        </w:rPr>
        <w:t xml:space="preserve"> </w:t>
      </w:r>
      <w:r>
        <w:rPr>
          <w:sz w:val="20"/>
        </w:rPr>
        <w:t>complaints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processed;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F65A1F2" w14:textId="77777777" w:rsidR="00C7247F" w:rsidRDefault="009B64C5">
      <w:pPr>
        <w:pStyle w:val="Paragraphedeliste"/>
        <w:numPr>
          <w:ilvl w:val="0"/>
          <w:numId w:val="5"/>
        </w:numPr>
        <w:tabs>
          <w:tab w:val="left" w:pos="369"/>
        </w:tabs>
        <w:spacing w:before="179"/>
        <w:ind w:left="369" w:hanging="269"/>
        <w:jc w:val="both"/>
        <w:rPr>
          <w:sz w:val="20"/>
        </w:rPr>
      </w:pPr>
      <w:r>
        <w:rPr>
          <w:sz w:val="20"/>
        </w:rPr>
        <w:t>Managing</w:t>
      </w:r>
      <w:r>
        <w:rPr>
          <w:spacing w:val="3"/>
          <w:sz w:val="20"/>
        </w:rPr>
        <w:t xml:space="preserve"> </w:t>
      </w:r>
      <w:r>
        <w:rPr>
          <w:sz w:val="20"/>
        </w:rPr>
        <w:t>complaints,</w:t>
      </w:r>
      <w:r>
        <w:rPr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receipt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resolution.</w:t>
      </w:r>
    </w:p>
    <w:p w14:paraId="49027D75" w14:textId="77777777" w:rsidR="00C7247F" w:rsidRDefault="009B64C5">
      <w:pPr>
        <w:pStyle w:val="Corpsdetexte"/>
        <w:spacing w:before="110" w:line="261" w:lineRule="auto"/>
        <w:ind w:left="100" w:right="5742"/>
        <w:jc w:val="both"/>
      </w:pP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 xml:space="preserve">by enabling us to identify causes common to the complaints we receive and implement solutions to correct problem </w:t>
      </w:r>
      <w:r>
        <w:rPr>
          <w:spacing w:val="-2"/>
        </w:rPr>
        <w:t>situations.</w:t>
      </w:r>
    </w:p>
    <w:p w14:paraId="7F93C259" w14:textId="77777777" w:rsidR="00C7247F" w:rsidRDefault="009B64C5">
      <w:pPr>
        <w:pStyle w:val="Corpsdetexte"/>
        <w:spacing w:before="87" w:line="261" w:lineRule="auto"/>
        <w:ind w:left="100" w:right="5742"/>
        <w:jc w:val="both"/>
      </w:pPr>
      <w:r>
        <w:t>A</w:t>
      </w:r>
      <w:r>
        <w:rPr>
          <w:spacing w:val="-6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clients. They may refer to it on our website at [</w:t>
      </w:r>
      <w:r>
        <w:rPr>
          <w:u w:val="single"/>
        </w:rPr>
        <w:t>if applicable, insert</w:t>
      </w:r>
      <w:r>
        <w:t xml:space="preserve"> </w:t>
      </w:r>
      <w:r>
        <w:rPr>
          <w:u w:val="single"/>
        </w:rPr>
        <w:t>the link to the policy summary</w:t>
      </w:r>
      <w:r>
        <w:t>] or obtain a copy by contacting us.</w:t>
      </w:r>
    </w:p>
    <w:p w14:paraId="6293D028" w14:textId="77777777" w:rsidR="00C7247F" w:rsidRDefault="00C7247F">
      <w:pPr>
        <w:spacing w:line="261" w:lineRule="auto"/>
        <w:jc w:val="both"/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5BA58A3D" w14:textId="77777777" w:rsidR="00C7247F" w:rsidRDefault="00C7247F">
      <w:pPr>
        <w:pStyle w:val="Corpsdetexte"/>
      </w:pPr>
    </w:p>
    <w:p w14:paraId="78B51BBA" w14:textId="77777777" w:rsidR="00C7247F" w:rsidRDefault="00C7247F">
      <w:pPr>
        <w:pStyle w:val="Corpsdetexte"/>
      </w:pPr>
    </w:p>
    <w:p w14:paraId="56F5990B" w14:textId="77777777" w:rsidR="00C7247F" w:rsidRDefault="00C7247F">
      <w:pPr>
        <w:pStyle w:val="Corpsdetexte"/>
      </w:pPr>
    </w:p>
    <w:p w14:paraId="26FD192F" w14:textId="77777777" w:rsidR="00C7247F" w:rsidRDefault="00C7247F">
      <w:pPr>
        <w:pStyle w:val="Corpsdetexte"/>
        <w:spacing w:before="222"/>
      </w:pPr>
    </w:p>
    <w:p w14:paraId="56BBDFE9" w14:textId="77777777" w:rsidR="00C7247F" w:rsidRDefault="00C7247F">
      <w:pPr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0089E48F" w14:textId="77777777" w:rsidR="00C7247F" w:rsidRDefault="009B64C5">
      <w:pPr>
        <w:pStyle w:val="Titre1"/>
        <w:numPr>
          <w:ilvl w:val="0"/>
          <w:numId w:val="4"/>
        </w:numPr>
        <w:tabs>
          <w:tab w:val="left" w:pos="646"/>
        </w:tabs>
        <w:spacing w:line="208" w:lineRule="auto"/>
        <w:ind w:firstLine="0"/>
        <w:jc w:val="left"/>
      </w:pPr>
      <w:bookmarkStart w:id="0" w:name="1._What_we_consider__a_complaint"/>
      <w:bookmarkStart w:id="1" w:name="Certain_communications_are__not_consider"/>
      <w:bookmarkStart w:id="2" w:name="2._Our_complaints_officer"/>
      <w:bookmarkStart w:id="3" w:name="_bookmark0"/>
      <w:bookmarkEnd w:id="0"/>
      <w:bookmarkEnd w:id="1"/>
      <w:bookmarkEnd w:id="2"/>
      <w:bookmarkEnd w:id="3"/>
      <w:r>
        <w:t>What</w:t>
      </w:r>
      <w:r>
        <w:rPr>
          <w:spacing w:val="-37"/>
        </w:rPr>
        <w:t xml:space="preserve"> </w:t>
      </w:r>
      <w:r>
        <w:t>we</w:t>
      </w:r>
      <w:r>
        <w:rPr>
          <w:spacing w:val="-36"/>
        </w:rPr>
        <w:t xml:space="preserve"> </w:t>
      </w:r>
      <w:r>
        <w:t>consider a complaint</w:t>
      </w:r>
    </w:p>
    <w:p w14:paraId="4511FF8A" w14:textId="77777777" w:rsidR="00C7247F" w:rsidRDefault="009B64C5">
      <w:pPr>
        <w:pStyle w:val="Corpsdetexte"/>
        <w:spacing w:before="326" w:line="261" w:lineRule="auto"/>
        <w:ind w:left="100" w:right="38"/>
        <w:jc w:val="both"/>
      </w:pPr>
      <w:r>
        <w:t>A</w:t>
      </w:r>
      <w:r>
        <w:rPr>
          <w:spacing w:val="-14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expresses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client’s</w:t>
      </w:r>
      <w:r>
        <w:rPr>
          <w:spacing w:val="-14"/>
        </w:rPr>
        <w:t xml:space="preserve"> </w:t>
      </w:r>
      <w:r>
        <w:t>reproach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dissatisfaction in respect of the services or products we offer and the client’s expectation that we take action to address the complaint (e.g., when they expect compensation or an apology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 stop to the situation giving rise to the complaint).</w:t>
      </w:r>
    </w:p>
    <w:p w14:paraId="5E8536CF" w14:textId="77777777" w:rsidR="00C7247F" w:rsidRDefault="00C7247F">
      <w:pPr>
        <w:pStyle w:val="Corpsdetexte"/>
        <w:spacing w:before="194"/>
      </w:pPr>
    </w:p>
    <w:p w14:paraId="37949B29" w14:textId="77777777" w:rsidR="00C7247F" w:rsidRDefault="009B64C5">
      <w:pPr>
        <w:pStyle w:val="Titre2"/>
        <w:spacing w:line="354" w:lineRule="exact"/>
        <w:jc w:val="both"/>
      </w:pPr>
      <w:r>
        <w:t>Certain</w:t>
      </w:r>
      <w:r>
        <w:rPr>
          <w:spacing w:val="-12"/>
        </w:rPr>
        <w:t xml:space="preserve"> </w:t>
      </w:r>
      <w:r>
        <w:t>communications</w:t>
      </w:r>
      <w:r>
        <w:rPr>
          <w:spacing w:val="-12"/>
        </w:rPr>
        <w:t xml:space="preserve"> </w:t>
      </w:r>
      <w:r>
        <w:rPr>
          <w:spacing w:val="-5"/>
        </w:rPr>
        <w:t>are</w:t>
      </w:r>
    </w:p>
    <w:p w14:paraId="5B114650" w14:textId="77777777" w:rsidR="00C7247F" w:rsidRDefault="009B64C5">
      <w:pPr>
        <w:spacing w:line="354" w:lineRule="exact"/>
        <w:ind w:left="100"/>
        <w:jc w:val="both"/>
        <w:rPr>
          <w:sz w:val="32"/>
        </w:rPr>
      </w:pPr>
      <w:r>
        <w:rPr>
          <w:sz w:val="32"/>
        </w:rPr>
        <w:t>not</w:t>
      </w:r>
      <w:r>
        <w:rPr>
          <w:spacing w:val="-13"/>
          <w:sz w:val="32"/>
        </w:rPr>
        <w:t xml:space="preserve"> </w:t>
      </w:r>
      <w:r>
        <w:rPr>
          <w:sz w:val="32"/>
        </w:rPr>
        <w:t>considered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complaints</w:t>
      </w:r>
    </w:p>
    <w:p w14:paraId="40C363C6" w14:textId="77777777" w:rsidR="00C7247F" w:rsidRDefault="009B64C5">
      <w:pPr>
        <w:pStyle w:val="Corpsdetexte"/>
        <w:spacing w:before="175"/>
        <w:ind w:left="100"/>
        <w:jc w:val="both"/>
      </w:pP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2"/>
        </w:rPr>
        <w:t>complaints:</w:t>
      </w:r>
    </w:p>
    <w:p w14:paraId="22D76E4F" w14:textId="77777777" w:rsidR="00C7247F" w:rsidRDefault="00C7247F">
      <w:pPr>
        <w:pStyle w:val="Corpsdetexte"/>
        <w:spacing w:before="59"/>
      </w:pPr>
    </w:p>
    <w:p w14:paraId="3DAF9C33" w14:textId="77777777" w:rsidR="00C7247F" w:rsidRDefault="009B64C5">
      <w:pPr>
        <w:pStyle w:val="Paragraphedeliste"/>
        <w:numPr>
          <w:ilvl w:val="0"/>
          <w:numId w:val="1"/>
        </w:numPr>
        <w:tabs>
          <w:tab w:val="left" w:pos="370"/>
        </w:tabs>
        <w:spacing w:before="1" w:line="261" w:lineRule="auto"/>
        <w:ind w:right="698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 of an offered product or service</w:t>
      </w:r>
    </w:p>
    <w:p w14:paraId="15081FA8" w14:textId="77777777" w:rsidR="00C7247F" w:rsidRDefault="009B64C5">
      <w:pPr>
        <w:pStyle w:val="Paragraphedeliste"/>
        <w:numPr>
          <w:ilvl w:val="0"/>
          <w:numId w:val="1"/>
        </w:numPr>
        <w:tabs>
          <w:tab w:val="left" w:pos="369"/>
        </w:tabs>
        <w:spacing w:before="178"/>
        <w:ind w:left="369" w:hanging="269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claim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z w:val="20"/>
        </w:rPr>
        <w:t>indemnity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insurance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claim</w:t>
      </w:r>
    </w:p>
    <w:p w14:paraId="73B31C50" w14:textId="77777777" w:rsidR="00C7247F" w:rsidRDefault="009B64C5">
      <w:pPr>
        <w:pStyle w:val="Paragraphedeliste"/>
        <w:numPr>
          <w:ilvl w:val="0"/>
          <w:numId w:val="1"/>
        </w:numPr>
        <w:tabs>
          <w:tab w:val="left" w:pos="370"/>
        </w:tabs>
        <w:spacing w:before="200" w:line="261" w:lineRule="auto"/>
        <w:ind w:right="195"/>
        <w:rPr>
          <w:sz w:val="20"/>
        </w:rPr>
      </w:pPr>
      <w:r>
        <w:rPr>
          <w:sz w:val="20"/>
        </w:rPr>
        <w:t>A request for correction of a clerical error or mistake in calculation, such as an error in transcribing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mistake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owed</w:t>
      </w:r>
    </w:p>
    <w:p w14:paraId="39521050" w14:textId="77777777" w:rsidR="00C7247F" w:rsidRDefault="009B64C5">
      <w:pPr>
        <w:pStyle w:val="Paragraphedeliste"/>
        <w:numPr>
          <w:ilvl w:val="0"/>
          <w:numId w:val="1"/>
        </w:numPr>
        <w:tabs>
          <w:tab w:val="left" w:pos="370"/>
        </w:tabs>
        <w:spacing w:before="178" w:line="261" w:lineRule="auto"/>
        <w:ind w:right="1759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amendment of personal information</w:t>
      </w:r>
    </w:p>
    <w:p w14:paraId="1C48B298" w14:textId="77777777" w:rsidR="00C7247F" w:rsidRDefault="009B64C5">
      <w:pPr>
        <w:pStyle w:val="Paragraphedeliste"/>
        <w:numPr>
          <w:ilvl w:val="0"/>
          <w:numId w:val="1"/>
        </w:numPr>
        <w:tabs>
          <w:tab w:val="left" w:pos="369"/>
        </w:tabs>
        <w:spacing w:before="179"/>
        <w:ind w:left="369" w:hanging="269"/>
        <w:rPr>
          <w:sz w:val="20"/>
        </w:rPr>
      </w:pPr>
      <w:r>
        <w:rPr>
          <w:sz w:val="20"/>
        </w:rPr>
        <w:t>Comments or feedback</w:t>
      </w:r>
      <w:r>
        <w:rPr>
          <w:spacing w:val="1"/>
          <w:sz w:val="20"/>
        </w:rPr>
        <w:t xml:space="preserve"> </w:t>
      </w:r>
      <w:r>
        <w:rPr>
          <w:sz w:val="20"/>
        </w:rPr>
        <w:t>about our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firm</w:t>
      </w:r>
    </w:p>
    <w:p w14:paraId="2BF8296B" w14:textId="77777777" w:rsidR="00C7247F" w:rsidRDefault="009B64C5">
      <w:pPr>
        <w:pStyle w:val="Titre1"/>
        <w:numPr>
          <w:ilvl w:val="0"/>
          <w:numId w:val="4"/>
        </w:numPr>
        <w:tabs>
          <w:tab w:val="left" w:pos="672"/>
        </w:tabs>
        <w:spacing w:line="208" w:lineRule="auto"/>
        <w:ind w:right="1241" w:firstLine="0"/>
        <w:jc w:val="left"/>
      </w:pPr>
      <w:r>
        <w:br w:type="column"/>
      </w:r>
      <w:r>
        <w:t>Our</w:t>
      </w:r>
      <w:r>
        <w:rPr>
          <w:spacing w:val="-37"/>
        </w:rPr>
        <w:t xml:space="preserve"> </w:t>
      </w:r>
      <w:r>
        <w:t xml:space="preserve">complaints </w:t>
      </w:r>
      <w:r>
        <w:rPr>
          <w:spacing w:val="-2"/>
        </w:rPr>
        <w:t>officer</w:t>
      </w:r>
    </w:p>
    <w:p w14:paraId="6A59AA30" w14:textId="77777777" w:rsidR="00C7247F" w:rsidRDefault="009B64C5">
      <w:pPr>
        <w:pStyle w:val="Corpsdetexte"/>
        <w:spacing w:before="326" w:line="261" w:lineRule="auto"/>
        <w:ind w:left="100" w:right="117"/>
        <w:jc w:val="both"/>
      </w:pPr>
      <w:r>
        <w:t>Our complaints officer makes sure the complaints we receive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processed</w:t>
      </w:r>
      <w:r>
        <w:rPr>
          <w:spacing w:val="-9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complied</w:t>
      </w:r>
      <w:r>
        <w:rPr>
          <w:spacing w:val="-9"/>
        </w:rPr>
        <w:t xml:space="preserve"> </w:t>
      </w:r>
      <w:r>
        <w:t xml:space="preserve">with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implemented</w:t>
      </w:r>
      <w:r>
        <w:rPr>
          <w:spacing w:val="-10"/>
        </w:rPr>
        <w:t xml:space="preserve"> </w:t>
      </w:r>
      <w:r>
        <w:rPr>
          <w:spacing w:val="-4"/>
        </w:rPr>
        <w:t>across</w:t>
      </w:r>
      <w:r>
        <w:rPr>
          <w:spacing w:val="-10"/>
        </w:rPr>
        <w:t xml:space="preserve"> </w:t>
      </w:r>
      <w:r>
        <w:rPr>
          <w:spacing w:val="-4"/>
        </w:rPr>
        <w:t>our</w:t>
      </w:r>
      <w:r>
        <w:rPr>
          <w:spacing w:val="-10"/>
        </w:rPr>
        <w:t xml:space="preserve"> </w:t>
      </w:r>
      <w:r>
        <w:rPr>
          <w:spacing w:val="-4"/>
        </w:rPr>
        <w:t>firm</w:t>
      </w:r>
      <w:r>
        <w:rPr>
          <w:spacing w:val="-10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rPr>
          <w:spacing w:val="-4"/>
        </w:rPr>
        <w:t>that,</w:t>
      </w:r>
      <w:r>
        <w:rPr>
          <w:spacing w:val="-10"/>
        </w:rPr>
        <w:t xml:space="preserve"> </w:t>
      </w:r>
      <w:r>
        <w:rPr>
          <w:spacing w:val="-4"/>
        </w:rPr>
        <w:t>among</w:t>
      </w:r>
      <w:r>
        <w:rPr>
          <w:spacing w:val="-10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things,</w:t>
      </w:r>
    </w:p>
    <w:p w14:paraId="0CE2D5BF" w14:textId="77777777" w:rsidR="00C7247F" w:rsidRDefault="00C7247F">
      <w:pPr>
        <w:pStyle w:val="Corpsdetexte"/>
        <w:spacing w:before="38"/>
      </w:pPr>
    </w:p>
    <w:p w14:paraId="752EBFD9" w14:textId="77777777" w:rsidR="00C7247F" w:rsidRDefault="009B64C5">
      <w:pPr>
        <w:pStyle w:val="Paragraphedeliste"/>
        <w:numPr>
          <w:ilvl w:val="0"/>
          <w:numId w:val="2"/>
        </w:numPr>
        <w:tabs>
          <w:tab w:val="left" w:pos="370"/>
        </w:tabs>
        <w:spacing w:before="0" w:line="261" w:lineRule="auto"/>
        <w:ind w:right="336"/>
        <w:rPr>
          <w:sz w:val="20"/>
        </w:rPr>
      </w:pP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our complaint processing policy;</w:t>
      </w:r>
    </w:p>
    <w:p w14:paraId="1D82E244" w14:textId="77777777" w:rsidR="00C7247F" w:rsidRDefault="009B64C5">
      <w:pPr>
        <w:pStyle w:val="Paragraphedeliste"/>
        <w:numPr>
          <w:ilvl w:val="0"/>
          <w:numId w:val="2"/>
        </w:numPr>
        <w:tabs>
          <w:tab w:val="left" w:pos="370"/>
        </w:tabs>
        <w:spacing w:before="179" w:line="261" w:lineRule="auto"/>
        <w:ind w:right="455"/>
        <w:rPr>
          <w:sz w:val="20"/>
        </w:rPr>
      </w:pPr>
      <w:r>
        <w:rPr>
          <w:sz w:val="20"/>
        </w:rPr>
        <w:t>our clients can readily obtain information on how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we deal with complaints and the processing of their </w:t>
      </w:r>
      <w:r>
        <w:rPr>
          <w:spacing w:val="-2"/>
          <w:sz w:val="20"/>
        </w:rPr>
        <w:t>complaints;</w:t>
      </w:r>
    </w:p>
    <w:p w14:paraId="412F1D0D" w14:textId="77777777" w:rsidR="00C7247F" w:rsidRDefault="009B64C5">
      <w:pPr>
        <w:pStyle w:val="Paragraphedeliste"/>
        <w:numPr>
          <w:ilvl w:val="0"/>
          <w:numId w:val="2"/>
        </w:numPr>
        <w:tabs>
          <w:tab w:val="left" w:pos="370"/>
        </w:tabs>
        <w:spacing w:before="178" w:line="261" w:lineRule="auto"/>
        <w:ind w:right="363"/>
        <w:rPr>
          <w:sz w:val="20"/>
        </w:rPr>
      </w:pPr>
      <w:r>
        <w:rPr>
          <w:sz w:val="20"/>
        </w:rPr>
        <w:t>our staff does the necessary follow-up to ensure our clients’ complaints are processed properly;</w:t>
      </w:r>
    </w:p>
    <w:p w14:paraId="477A471A" w14:textId="77777777" w:rsidR="00C7247F" w:rsidRDefault="009B64C5">
      <w:pPr>
        <w:pStyle w:val="Paragraphedeliste"/>
        <w:numPr>
          <w:ilvl w:val="0"/>
          <w:numId w:val="2"/>
        </w:numPr>
        <w:tabs>
          <w:tab w:val="left" w:pos="370"/>
        </w:tabs>
        <w:spacing w:before="179" w:line="261" w:lineRule="auto"/>
        <w:ind w:right="267"/>
        <w:rPr>
          <w:sz w:val="20"/>
        </w:rPr>
      </w:pPr>
      <w:r>
        <w:rPr>
          <w:sz w:val="20"/>
        </w:rPr>
        <w:t>the persons tasked with processing complaints have the necessary competenc</w:t>
      </w:r>
      <w:r w:rsidR="00FA1FC5">
        <w:rPr>
          <w:sz w:val="20"/>
        </w:rPr>
        <w:t>e</w:t>
      </w:r>
      <w:r>
        <w:rPr>
          <w:sz w:val="20"/>
        </w:rPr>
        <w:t xml:space="preserve"> to process the complaints assigned to them; and</w:t>
      </w:r>
    </w:p>
    <w:p w14:paraId="39067FF2" w14:textId="77777777" w:rsidR="00C7247F" w:rsidRDefault="009B64C5">
      <w:pPr>
        <w:pStyle w:val="Paragraphedeliste"/>
        <w:numPr>
          <w:ilvl w:val="0"/>
          <w:numId w:val="2"/>
        </w:numPr>
        <w:tabs>
          <w:tab w:val="left" w:pos="370"/>
        </w:tabs>
        <w:spacing w:before="178" w:line="261" w:lineRule="auto"/>
        <w:ind w:right="398"/>
        <w:rPr>
          <w:sz w:val="20"/>
        </w:rPr>
      </w:pPr>
      <w:r>
        <w:rPr>
          <w:sz w:val="20"/>
        </w:rPr>
        <w:t>each complaint is treated objectively and processed in a manner that considers the client’s interests.</w:t>
      </w:r>
    </w:p>
    <w:p w14:paraId="4967360A" w14:textId="77777777" w:rsidR="00C7247F" w:rsidRDefault="00C7247F">
      <w:pPr>
        <w:spacing w:line="261" w:lineRule="auto"/>
        <w:rPr>
          <w:sz w:val="20"/>
        </w:rPr>
        <w:sectPr w:rsidR="00C7247F">
          <w:type w:val="continuous"/>
          <w:pgSz w:w="12240" w:h="15840"/>
          <w:pgMar w:top="440" w:right="600" w:bottom="280" w:left="620" w:header="416" w:footer="0" w:gutter="0"/>
          <w:cols w:num="2" w:space="720" w:equalWidth="0">
            <w:col w:w="5316" w:space="309"/>
            <w:col w:w="5395"/>
          </w:cols>
        </w:sectPr>
      </w:pPr>
    </w:p>
    <w:p w14:paraId="1790F048" w14:textId="77777777" w:rsidR="00C7247F" w:rsidRDefault="00C7247F">
      <w:pPr>
        <w:pStyle w:val="Corpsdetexte"/>
      </w:pPr>
    </w:p>
    <w:p w14:paraId="2E5EBB0C" w14:textId="77777777" w:rsidR="00C7247F" w:rsidRDefault="00C7247F">
      <w:pPr>
        <w:pStyle w:val="Corpsdetexte"/>
      </w:pPr>
    </w:p>
    <w:p w14:paraId="033A7A61" w14:textId="77777777" w:rsidR="00C7247F" w:rsidRDefault="00C7247F">
      <w:pPr>
        <w:pStyle w:val="Corpsdetexte"/>
      </w:pPr>
    </w:p>
    <w:p w14:paraId="7575857F" w14:textId="77777777" w:rsidR="00C7247F" w:rsidRDefault="00C7247F">
      <w:pPr>
        <w:pStyle w:val="Corpsdetexte"/>
      </w:pPr>
    </w:p>
    <w:p w14:paraId="388F4410" w14:textId="77777777" w:rsidR="00C7247F" w:rsidRDefault="00C7247F">
      <w:pPr>
        <w:pStyle w:val="Corpsdetexte"/>
      </w:pPr>
    </w:p>
    <w:p w14:paraId="6B32EC02" w14:textId="77777777" w:rsidR="00C7247F" w:rsidRDefault="00C7247F">
      <w:pPr>
        <w:pStyle w:val="Corpsdetexte"/>
      </w:pPr>
    </w:p>
    <w:p w14:paraId="1B94EC89" w14:textId="77777777" w:rsidR="00C7247F" w:rsidRDefault="00C7247F">
      <w:pPr>
        <w:pStyle w:val="Corpsdetexte"/>
      </w:pPr>
    </w:p>
    <w:p w14:paraId="3B42F526" w14:textId="77777777" w:rsidR="00C7247F" w:rsidRDefault="00C7247F">
      <w:pPr>
        <w:pStyle w:val="Corpsdetexte"/>
      </w:pPr>
    </w:p>
    <w:p w14:paraId="12C3812F" w14:textId="77777777" w:rsidR="00C7247F" w:rsidRDefault="00C7247F">
      <w:pPr>
        <w:pStyle w:val="Corpsdetexte"/>
      </w:pPr>
    </w:p>
    <w:p w14:paraId="713F9B66" w14:textId="77777777" w:rsidR="00C7247F" w:rsidRDefault="00C7247F">
      <w:pPr>
        <w:pStyle w:val="Corpsdetexte"/>
      </w:pPr>
    </w:p>
    <w:p w14:paraId="30398228" w14:textId="77777777" w:rsidR="00C7247F" w:rsidRDefault="00C7247F">
      <w:pPr>
        <w:pStyle w:val="Corpsdetexte"/>
      </w:pPr>
    </w:p>
    <w:p w14:paraId="2942F3CD" w14:textId="77777777" w:rsidR="00C7247F" w:rsidRDefault="00C7247F">
      <w:pPr>
        <w:pStyle w:val="Corpsdetexte"/>
      </w:pPr>
    </w:p>
    <w:p w14:paraId="088FCCF4" w14:textId="77777777" w:rsidR="00C7247F" w:rsidRDefault="00C7247F">
      <w:pPr>
        <w:pStyle w:val="Corpsdetexte"/>
      </w:pPr>
    </w:p>
    <w:p w14:paraId="0FB65914" w14:textId="77777777" w:rsidR="00C7247F" w:rsidRDefault="00C7247F">
      <w:pPr>
        <w:pStyle w:val="Corpsdetexte"/>
        <w:spacing w:before="15"/>
      </w:pPr>
    </w:p>
    <w:p w14:paraId="6183FCBA" w14:textId="77777777" w:rsidR="00C7247F" w:rsidRDefault="009B64C5">
      <w:pPr>
        <w:pStyle w:val="Corpsdetexte"/>
        <w:ind w:left="100"/>
      </w:pPr>
      <w:r>
        <w:rPr>
          <w:noProof/>
        </w:rPr>
        <mc:AlternateContent>
          <mc:Choice Requires="wpg">
            <w:drawing>
              <wp:inline distT="0" distB="0" distL="0" distR="0" wp14:anchorId="52A4DE14" wp14:editId="19E877EA">
                <wp:extent cx="6858000" cy="1360170"/>
                <wp:effectExtent l="0" t="0" r="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360170"/>
                          <a:chOff x="0" y="0"/>
                          <a:chExt cx="6858000" cy="1360170"/>
                        </a:xfrm>
                      </wpg:grpSpPr>
                      <wps:wsp>
                        <wps:cNvPr id="14" name="Graphic 13"/>
                        <wps:cNvSpPr/>
                        <wps:spPr>
                          <a:xfrm>
                            <a:off x="0" y="0"/>
                            <a:ext cx="6858000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36017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0119"/>
                                </a:lnTo>
                                <a:lnTo>
                                  <a:pt x="6858000" y="1360119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5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285750" y="213572"/>
                            <a:ext cx="209423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A99CF" w14:textId="77777777" w:rsidR="00C7247F" w:rsidRDefault="009B64C5">
                              <w:pPr>
                                <w:spacing w:line="67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z w:val="60"/>
                                </w:rPr>
                                <w:t>Please</w:t>
                              </w:r>
                              <w:r>
                                <w:rPr>
                                  <w:spacing w:val="-2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60"/>
                                </w:rPr>
                                <w:t>note!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3873627" y="264099"/>
                            <a:ext cx="2544445" cy="826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EDF5C4" w14:textId="77777777" w:rsidR="00C7247F" w:rsidRDefault="009B64C5">
                              <w:pPr>
                                <w:spacing w:line="254" w:lineRule="auto"/>
                                <w:ind w:right="2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We do, however, consider a request to correct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clerical error or mistake in calculation to be a complaint when the error or mistake has further</w:t>
                              </w:r>
                            </w:p>
                            <w:p w14:paraId="7AFA382A" w14:textId="77777777" w:rsidR="00C7247F" w:rsidRDefault="009B64C5">
                              <w:pPr>
                                <w:spacing w:line="254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consequences for the client or one or more of our clients (e.g., if the error results in costs that must be refunded to the client(s)).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4DE14" id="Group 12" o:spid="_x0000_s1026" style="width:540pt;height:107.1pt;mso-position-horizontal-relative:char;mso-position-vertical-relative:line" coordsize="68580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">
                <v:shape id="Graphic 13" o:spid="_x0000_s1027" style="position:absolute;width:68580;height:13601;visibility:visible;mso-wrap-style:square;v-text-anchor:top" coordsize="6858000,136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" path="m6858000,l,,,1360119r6858000,l6858000,xe" fillcolor="#dce5f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2857;top:2135;width:20942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6A99CF" w14:textId="77777777" w:rsidR="00C7247F" w:rsidRDefault="009B64C5">
                        <w:pPr>
                          <w:spacing w:line="670" w:lineRule="exact"/>
                          <w:rPr>
                            <w:sz w:val="60"/>
                          </w:rPr>
                        </w:pPr>
                        <w:r>
                          <w:rPr>
                            <w:sz w:val="60"/>
                          </w:rPr>
                          <w:t>Please</w:t>
                        </w:r>
                        <w:r>
                          <w:rPr>
                            <w:spacing w:val="-21"/>
                            <w:sz w:val="6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60"/>
                          </w:rPr>
                          <w:t>note!</w:t>
                        </w:r>
                      </w:p>
                    </w:txbxContent>
                  </v:textbox>
                </v:shape>
                <v:shape id="Textbox 15" o:spid="_x0000_s1029" type="#_x0000_t202" style="position:absolute;left:38736;top:2640;width:25444;height:8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3EDF5C4" w14:textId="77777777" w:rsidR="00C7247F" w:rsidRDefault="009B64C5">
                        <w:pPr>
                          <w:spacing w:line="254" w:lineRule="auto"/>
                          <w:ind w:right="2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 do, however, consider a request to correct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clerical error or mistake in calculation to be a complaint when the error or mistake has further</w:t>
                        </w:r>
                      </w:p>
                      <w:p w14:paraId="7AFA382A" w14:textId="77777777" w:rsidR="00C7247F" w:rsidRDefault="009B64C5">
                        <w:pPr>
                          <w:spacing w:line="254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consequences for the client or one or more of our clients (e.g., if the error results in costs that must be refunded to the client(s)).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348B5" w14:textId="77777777" w:rsidR="00C7247F" w:rsidRDefault="00C7247F">
      <w:pPr>
        <w:sectPr w:rsidR="00C7247F">
          <w:type w:val="continuous"/>
          <w:pgSz w:w="12240" w:h="15840"/>
          <w:pgMar w:top="440" w:right="600" w:bottom="280" w:left="620" w:header="416" w:footer="0" w:gutter="0"/>
          <w:cols w:space="720"/>
        </w:sectPr>
      </w:pPr>
    </w:p>
    <w:p w14:paraId="0A891921" w14:textId="77777777" w:rsidR="00C7247F" w:rsidRDefault="00C7247F">
      <w:pPr>
        <w:pStyle w:val="Corpsdetexte"/>
      </w:pPr>
    </w:p>
    <w:p w14:paraId="4895C481" w14:textId="77777777" w:rsidR="00C7247F" w:rsidRDefault="00C7247F">
      <w:pPr>
        <w:pStyle w:val="Corpsdetexte"/>
      </w:pPr>
    </w:p>
    <w:p w14:paraId="34A06793" w14:textId="77777777" w:rsidR="00C7247F" w:rsidRDefault="00C7247F">
      <w:pPr>
        <w:pStyle w:val="Corpsdetexte"/>
      </w:pPr>
    </w:p>
    <w:p w14:paraId="08B23CA9" w14:textId="77777777" w:rsidR="00C7247F" w:rsidRDefault="00C7247F">
      <w:pPr>
        <w:pStyle w:val="Corpsdetexte"/>
        <w:spacing w:before="222"/>
      </w:pPr>
    </w:p>
    <w:p w14:paraId="38CDD319" w14:textId="77777777" w:rsidR="00C7247F" w:rsidRDefault="00C7247F">
      <w:pPr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4B28264C" w14:textId="77777777" w:rsidR="00C7247F" w:rsidRDefault="009B64C5">
      <w:pPr>
        <w:pStyle w:val="Titre1"/>
        <w:numPr>
          <w:ilvl w:val="0"/>
          <w:numId w:val="4"/>
        </w:numPr>
        <w:tabs>
          <w:tab w:val="left" w:pos="672"/>
        </w:tabs>
        <w:spacing w:line="208" w:lineRule="auto"/>
        <w:ind w:right="1045" w:firstLine="0"/>
        <w:jc w:val="left"/>
      </w:pPr>
      <w:bookmarkStart w:id="4" w:name="3._Steps_in_the_complaint_process"/>
      <w:bookmarkStart w:id="5" w:name="3.1_We_determine_if_the_communication_re"/>
      <w:bookmarkStart w:id="6" w:name="3.2_We_take_charge_of_the_complaint"/>
      <w:bookmarkStart w:id="7" w:name="3.3_We_acknowledge_receipt_of__the_compl"/>
      <w:bookmarkStart w:id="8" w:name="_bookmark1"/>
      <w:bookmarkEnd w:id="4"/>
      <w:bookmarkEnd w:id="5"/>
      <w:bookmarkEnd w:id="6"/>
      <w:bookmarkEnd w:id="7"/>
      <w:bookmarkEnd w:id="8"/>
      <w:r>
        <w:t>Steps in the complaint</w:t>
      </w:r>
      <w:r>
        <w:rPr>
          <w:spacing w:val="-37"/>
        </w:rPr>
        <w:t xml:space="preserve"> </w:t>
      </w:r>
      <w:r>
        <w:t>process</w:t>
      </w:r>
    </w:p>
    <w:p w14:paraId="5E51FEA2" w14:textId="77777777" w:rsidR="00C7247F" w:rsidRDefault="009B64C5">
      <w:pPr>
        <w:pStyle w:val="Corpsdetexte"/>
        <w:spacing w:before="326" w:line="261" w:lineRule="auto"/>
        <w:ind w:left="100" w:right="38"/>
        <w:jc w:val="both"/>
      </w:pPr>
      <w:r>
        <w:t>We process each complaint objectively while considering the</w:t>
      </w:r>
      <w:r>
        <w:rPr>
          <w:spacing w:val="-7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complainant,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with complainants in clear and plain language.</w:t>
      </w:r>
    </w:p>
    <w:p w14:paraId="0AA28291" w14:textId="77777777" w:rsidR="00C7247F" w:rsidRDefault="00C7247F">
      <w:pPr>
        <w:pStyle w:val="Corpsdetexte"/>
        <w:spacing w:before="196"/>
      </w:pPr>
    </w:p>
    <w:p w14:paraId="1777B5DE" w14:textId="77777777" w:rsidR="00C7247F" w:rsidRDefault="009B64C5">
      <w:pPr>
        <w:pStyle w:val="Titre2"/>
        <w:jc w:val="both"/>
      </w:pPr>
      <w:r>
        <w:t>Contact</w:t>
      </w:r>
      <w:r>
        <w:rPr>
          <w:spacing w:val="-13"/>
        </w:rPr>
        <w:t xml:space="preserve"> </w:t>
      </w:r>
      <w:r>
        <w:rPr>
          <w:spacing w:val="-5"/>
        </w:rPr>
        <w:t>us</w:t>
      </w:r>
    </w:p>
    <w:p w14:paraId="6688BA2C" w14:textId="77777777" w:rsidR="00C7247F" w:rsidRDefault="009B64C5">
      <w:pPr>
        <w:pStyle w:val="Corpsdetexte"/>
        <w:spacing w:before="174" w:line="261" w:lineRule="auto"/>
        <w:ind w:left="100" w:right="38"/>
        <w:jc w:val="both"/>
      </w:pPr>
      <w:r>
        <w:t>Our clients may contact us at any time to obtain informa- tion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process</w:t>
      </w:r>
      <w:r>
        <w:rPr>
          <w:spacing w:val="25"/>
        </w:rPr>
        <w:t xml:space="preserve"> </w:t>
      </w:r>
      <w:r>
        <w:t>complaints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file a</w:t>
      </w:r>
      <w:r>
        <w:rPr>
          <w:spacing w:val="3"/>
        </w:rPr>
        <w:t xml:space="preserve"> </w:t>
      </w:r>
      <w:r>
        <w:t>complaint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inquire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complaint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2"/>
        </w:rPr>
        <w:t>made.</w:t>
      </w:r>
    </w:p>
    <w:p w14:paraId="265B107D" w14:textId="77777777" w:rsidR="00C7247F" w:rsidRDefault="009B64C5">
      <w:pPr>
        <w:pStyle w:val="Corpsdetexte"/>
        <w:spacing w:before="88"/>
        <w:ind w:left="100"/>
        <w:jc w:val="both"/>
      </w:pPr>
      <w:r>
        <w:t>Our</w:t>
      </w:r>
      <w:r>
        <w:rPr>
          <w:spacing w:val="26"/>
        </w:rPr>
        <w:t xml:space="preserve"> </w:t>
      </w:r>
      <w:r>
        <w:t>clients</w:t>
      </w:r>
      <w:r>
        <w:rPr>
          <w:spacing w:val="26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contact</w:t>
      </w:r>
      <w:r>
        <w:rPr>
          <w:spacing w:val="26"/>
        </w:rPr>
        <w:t xml:space="preserve"> </w:t>
      </w:r>
      <w:r>
        <w:t>us</w:t>
      </w:r>
      <w:r>
        <w:rPr>
          <w:spacing w:val="26"/>
        </w:rPr>
        <w:t xml:space="preserve"> </w:t>
      </w:r>
      <w:r>
        <w:rPr>
          <w:spacing w:val="-5"/>
        </w:rPr>
        <w:t>by</w:t>
      </w:r>
    </w:p>
    <w:p w14:paraId="0E945179" w14:textId="77777777" w:rsidR="00C7247F" w:rsidRDefault="009B64C5">
      <w:pPr>
        <w:pStyle w:val="Paragraphedeliste"/>
        <w:numPr>
          <w:ilvl w:val="0"/>
          <w:numId w:val="3"/>
        </w:numPr>
        <w:tabs>
          <w:tab w:val="left" w:pos="369"/>
        </w:tabs>
        <w:spacing w:before="200"/>
        <w:ind w:left="369" w:hanging="269"/>
        <w:rPr>
          <w:sz w:val="20"/>
        </w:rPr>
      </w:pPr>
      <w:r>
        <w:rPr>
          <w:spacing w:val="-2"/>
          <w:sz w:val="20"/>
          <w:u w:val="single"/>
        </w:rPr>
        <w:t>Phone:</w:t>
      </w:r>
    </w:p>
    <w:p w14:paraId="6B063C10" w14:textId="77777777" w:rsidR="00C7247F" w:rsidRDefault="009B64C5">
      <w:pPr>
        <w:pStyle w:val="Paragraphedeliste"/>
        <w:numPr>
          <w:ilvl w:val="0"/>
          <w:numId w:val="3"/>
        </w:numPr>
        <w:tabs>
          <w:tab w:val="left" w:pos="369"/>
        </w:tabs>
        <w:spacing w:before="200"/>
        <w:ind w:left="369" w:hanging="269"/>
        <w:rPr>
          <w:sz w:val="20"/>
        </w:rPr>
      </w:pPr>
      <w:r>
        <w:rPr>
          <w:sz w:val="20"/>
          <w:u w:val="single"/>
        </w:rPr>
        <w:t>E-</w:t>
      </w:r>
      <w:r>
        <w:rPr>
          <w:spacing w:val="-2"/>
          <w:sz w:val="20"/>
          <w:u w:val="single"/>
        </w:rPr>
        <w:t>mail:</w:t>
      </w:r>
    </w:p>
    <w:p w14:paraId="693B18FD" w14:textId="77777777" w:rsidR="00C7247F" w:rsidRDefault="009B64C5">
      <w:pPr>
        <w:pStyle w:val="Paragraphedeliste"/>
        <w:numPr>
          <w:ilvl w:val="0"/>
          <w:numId w:val="3"/>
        </w:numPr>
        <w:tabs>
          <w:tab w:val="left" w:pos="369"/>
        </w:tabs>
        <w:spacing w:before="200"/>
        <w:ind w:left="369" w:hanging="269"/>
        <w:rPr>
          <w:sz w:val="20"/>
        </w:rPr>
      </w:pPr>
      <w:r>
        <w:rPr>
          <w:spacing w:val="-2"/>
          <w:w w:val="105"/>
          <w:sz w:val="20"/>
          <w:u w:val="single"/>
        </w:rPr>
        <w:t>Mail:</w:t>
      </w:r>
    </w:p>
    <w:p w14:paraId="1B3A8066" w14:textId="77777777" w:rsidR="00C7247F" w:rsidRDefault="00C7247F">
      <w:pPr>
        <w:pStyle w:val="Corpsdetexte"/>
        <w:spacing w:before="38"/>
      </w:pPr>
    </w:p>
    <w:p w14:paraId="2E5C7E68" w14:textId="77777777" w:rsidR="00C7247F" w:rsidRDefault="009B64C5">
      <w:pPr>
        <w:pStyle w:val="Titre2"/>
        <w:jc w:val="both"/>
      </w:pPr>
      <w:r>
        <w:t>File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complaint</w:t>
      </w:r>
    </w:p>
    <w:p w14:paraId="2D6A1BD9" w14:textId="77777777" w:rsidR="00C7247F" w:rsidRDefault="009B64C5">
      <w:pPr>
        <w:pStyle w:val="Corpsdetexte"/>
        <w:spacing w:before="174"/>
        <w:ind w:left="100"/>
        <w:jc w:val="both"/>
      </w:pPr>
      <w:r>
        <w:t>Our</w:t>
      </w:r>
      <w:r>
        <w:rPr>
          <w:spacing w:val="4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complaint</w:t>
      </w:r>
    </w:p>
    <w:p w14:paraId="5ABB12EC" w14:textId="77777777" w:rsidR="00C7247F" w:rsidRDefault="009B64C5">
      <w:pPr>
        <w:pStyle w:val="Paragraphedeliste"/>
        <w:numPr>
          <w:ilvl w:val="0"/>
          <w:numId w:val="3"/>
        </w:numPr>
        <w:tabs>
          <w:tab w:val="left" w:pos="369"/>
        </w:tabs>
        <w:spacing w:before="201"/>
        <w:ind w:left="369" w:hanging="269"/>
        <w:rPr>
          <w:sz w:val="20"/>
        </w:rPr>
      </w:pPr>
      <w:r>
        <w:rPr>
          <w:sz w:val="20"/>
        </w:rPr>
        <w:t>with one</w:t>
      </w:r>
      <w:r>
        <w:rPr>
          <w:spacing w:val="1"/>
          <w:sz w:val="20"/>
        </w:rPr>
        <w:t xml:space="preserve"> </w:t>
      </w:r>
      <w:r>
        <w:rPr>
          <w:sz w:val="20"/>
        </w:rPr>
        <w:t>of our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representatives;</w:t>
      </w:r>
    </w:p>
    <w:p w14:paraId="55D1BF53" w14:textId="77777777" w:rsidR="00C7247F" w:rsidRDefault="009B64C5">
      <w:pPr>
        <w:pStyle w:val="Paragraphedeliste"/>
        <w:numPr>
          <w:ilvl w:val="0"/>
          <w:numId w:val="3"/>
        </w:numPr>
        <w:tabs>
          <w:tab w:val="left" w:pos="369"/>
        </w:tabs>
        <w:spacing w:before="200"/>
        <w:ind w:left="369" w:hanging="269"/>
        <w:rPr>
          <w:sz w:val="20"/>
        </w:rPr>
      </w:pP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phone,</w:t>
      </w:r>
      <w:r>
        <w:rPr>
          <w:spacing w:val="4"/>
          <w:sz w:val="20"/>
        </w:rPr>
        <w:t xml:space="preserve"> </w:t>
      </w:r>
      <w:r>
        <w:rPr>
          <w:sz w:val="20"/>
        </w:rPr>
        <w:t>e-mail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mail,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6AA5B9F4" w14:textId="77777777" w:rsidR="00C7247F" w:rsidRDefault="009B64C5">
      <w:pPr>
        <w:pStyle w:val="Paragraphedeliste"/>
        <w:numPr>
          <w:ilvl w:val="0"/>
          <w:numId w:val="3"/>
        </w:numPr>
        <w:tabs>
          <w:tab w:val="left" w:pos="370"/>
        </w:tabs>
        <w:spacing w:before="200" w:line="261" w:lineRule="auto"/>
        <w:ind w:right="980"/>
        <w:rPr>
          <w:sz w:val="20"/>
        </w:rPr>
      </w:pP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completing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Autorité</w:t>
      </w:r>
      <w:r>
        <w:rPr>
          <w:spacing w:val="-2"/>
          <w:sz w:val="20"/>
        </w:rPr>
        <w:t xml:space="preserve"> </w:t>
      </w:r>
      <w:r>
        <w:rPr>
          <w:sz w:val="20"/>
        </w:rPr>
        <w:t>des marchés financiers (AMF).</w:t>
      </w:r>
    </w:p>
    <w:p w14:paraId="72DBA792" w14:textId="77777777" w:rsidR="00C7247F" w:rsidRDefault="009B64C5">
      <w:pPr>
        <w:pStyle w:val="Titre2"/>
        <w:numPr>
          <w:ilvl w:val="1"/>
          <w:numId w:val="4"/>
        </w:numPr>
        <w:tabs>
          <w:tab w:val="left" w:pos="596"/>
        </w:tabs>
        <w:spacing w:before="152" w:line="220" w:lineRule="auto"/>
        <w:ind w:right="1030" w:firstLine="0"/>
      </w:pPr>
      <w:r>
        <w:br w:type="column"/>
      </w:r>
      <w:r>
        <w:t>We determine if the communication</w:t>
      </w:r>
      <w:r>
        <w:rPr>
          <w:spacing w:val="-23"/>
        </w:rPr>
        <w:t xml:space="preserve"> </w:t>
      </w:r>
      <w:r>
        <w:t>received</w:t>
      </w:r>
      <w:r>
        <w:rPr>
          <w:spacing w:val="-22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us is a complaint</w:t>
      </w:r>
    </w:p>
    <w:p w14:paraId="6FB87563" w14:textId="77777777" w:rsidR="00C7247F" w:rsidRDefault="009B64C5">
      <w:pPr>
        <w:pStyle w:val="Corpsdetexte"/>
        <w:spacing w:before="183" w:line="261" w:lineRule="auto"/>
        <w:ind w:left="100" w:right="117"/>
        <w:jc w:val="both"/>
      </w:pPr>
      <w:r>
        <w:t>When a client expresses a reproach or dissatisfaction, we determine</w:t>
      </w:r>
      <w:r>
        <w:rPr>
          <w:spacing w:val="-13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communicated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by considering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assessing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elements</w:t>
      </w:r>
      <w:r>
        <w:rPr>
          <w:spacing w:val="-13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 client. If there is any uncertainty, we contact the client to better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cli- ent is making a complaint.</w:t>
      </w:r>
    </w:p>
    <w:p w14:paraId="127C3FCB" w14:textId="77777777" w:rsidR="00C7247F" w:rsidRDefault="009B64C5">
      <w:pPr>
        <w:pStyle w:val="Corpsdetexte"/>
        <w:spacing w:before="86" w:line="261" w:lineRule="auto"/>
        <w:ind w:left="100" w:right="117"/>
        <w:jc w:val="both"/>
      </w:pPr>
      <w:r>
        <w:t>We assist clients in properly filing their complaints by, for example, asking them questions to better understand the situation.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 expecting from us so that, among other things, we know what they are asking for (e.g., a correction, a refund, an apology, etc.).</w:t>
      </w:r>
    </w:p>
    <w:p w14:paraId="43A806B8" w14:textId="77777777" w:rsidR="00C7247F" w:rsidRDefault="00C7247F">
      <w:pPr>
        <w:pStyle w:val="Corpsdetexte"/>
        <w:spacing w:before="193"/>
      </w:pPr>
    </w:p>
    <w:p w14:paraId="20168E9F" w14:textId="77777777" w:rsidR="00C7247F" w:rsidRDefault="009B64C5">
      <w:pPr>
        <w:pStyle w:val="Titre2"/>
        <w:numPr>
          <w:ilvl w:val="1"/>
          <w:numId w:val="4"/>
        </w:numPr>
        <w:tabs>
          <w:tab w:val="left" w:pos="634"/>
        </w:tabs>
        <w:ind w:left="634" w:hanging="534"/>
      </w:pPr>
      <w:r>
        <w:t>We</w:t>
      </w:r>
      <w:r>
        <w:rPr>
          <w:spacing w:val="-9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complaint</w:t>
      </w:r>
    </w:p>
    <w:p w14:paraId="1C6A3212" w14:textId="77777777" w:rsidR="00C7247F" w:rsidRDefault="009B64C5">
      <w:pPr>
        <w:pStyle w:val="Corpsdetexte"/>
        <w:spacing w:before="175" w:line="261" w:lineRule="auto"/>
        <w:ind w:left="100" w:right="115"/>
        <w:jc w:val="both"/>
      </w:pPr>
      <w:r>
        <w:t>Each time a complaint is received, it is entered in our complaints register.</w:t>
      </w:r>
    </w:p>
    <w:p w14:paraId="310F9AE1" w14:textId="77777777" w:rsidR="00C7247F" w:rsidRDefault="009B64C5">
      <w:pPr>
        <w:pStyle w:val="Corpsdetexte"/>
        <w:spacing w:before="89" w:line="261" w:lineRule="auto"/>
        <w:ind w:left="100" w:right="118"/>
        <w:jc w:val="both"/>
      </w:pPr>
      <w:r>
        <w:t>We make sure complaints are assigned quickly and processed in a timely manner.</w:t>
      </w:r>
    </w:p>
    <w:p w14:paraId="3EB58860" w14:textId="77777777" w:rsidR="00C7247F" w:rsidRDefault="00C7247F">
      <w:pPr>
        <w:pStyle w:val="Corpsdetexte"/>
        <w:spacing w:before="220"/>
      </w:pPr>
    </w:p>
    <w:p w14:paraId="553D8E29" w14:textId="77777777" w:rsidR="00C7247F" w:rsidRDefault="009B64C5">
      <w:pPr>
        <w:pStyle w:val="Titre2"/>
        <w:numPr>
          <w:ilvl w:val="1"/>
          <w:numId w:val="4"/>
        </w:numPr>
        <w:tabs>
          <w:tab w:val="left" w:pos="629"/>
        </w:tabs>
        <w:spacing w:line="220" w:lineRule="auto"/>
        <w:ind w:right="949" w:firstLine="0"/>
      </w:pPr>
      <w:r>
        <w:t>We</w:t>
      </w:r>
      <w:r>
        <w:rPr>
          <w:spacing w:val="-22"/>
        </w:rPr>
        <w:t xml:space="preserve"> </w:t>
      </w:r>
      <w:r>
        <w:t>acknowledge</w:t>
      </w:r>
      <w:r>
        <w:rPr>
          <w:spacing w:val="-22"/>
        </w:rPr>
        <w:t xml:space="preserve"> </w:t>
      </w:r>
      <w:r>
        <w:t>receipt</w:t>
      </w:r>
      <w:r>
        <w:rPr>
          <w:spacing w:val="-22"/>
        </w:rPr>
        <w:t xml:space="preserve"> </w:t>
      </w:r>
      <w:r>
        <w:t>of the complaint</w:t>
      </w:r>
    </w:p>
    <w:p w14:paraId="35839915" w14:textId="77777777" w:rsidR="00C7247F" w:rsidRDefault="009B64C5">
      <w:pPr>
        <w:pStyle w:val="Corpsdetexte"/>
        <w:spacing w:before="181" w:line="261" w:lineRule="auto"/>
        <w:ind w:left="100" w:right="117"/>
        <w:jc w:val="both"/>
      </w:pPr>
      <w:r>
        <w:t>We acknowledge receipt of a client's complaint in writing within 10 days of receipt and inform the client of their right 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 w:rsidR="00FA1FC5">
        <w:t>record</w:t>
      </w:r>
      <w:r>
        <w:rPr>
          <w:spacing w:val="-3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AMF.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 let</w:t>
      </w:r>
      <w:r>
        <w:rPr>
          <w:spacing w:val="-14"/>
        </w:rPr>
        <w:t xml:space="preserve"> </w:t>
      </w:r>
      <w:r>
        <w:t>them</w:t>
      </w:r>
      <w:r>
        <w:rPr>
          <w:spacing w:val="-14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expect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how to inquire about the processing of their complaint.</w:t>
      </w:r>
    </w:p>
    <w:p w14:paraId="14947A79" w14:textId="77777777" w:rsidR="00C7247F" w:rsidRDefault="00C7247F">
      <w:pPr>
        <w:spacing w:line="261" w:lineRule="auto"/>
        <w:jc w:val="both"/>
        <w:sectPr w:rsidR="00C7247F">
          <w:type w:val="continuous"/>
          <w:pgSz w:w="12240" w:h="15840"/>
          <w:pgMar w:top="440" w:right="600" w:bottom="280" w:left="620" w:header="416" w:footer="0" w:gutter="0"/>
          <w:cols w:num="2" w:space="720" w:equalWidth="0">
            <w:col w:w="5316" w:space="309"/>
            <w:col w:w="5395"/>
          </w:cols>
        </w:sectPr>
      </w:pPr>
    </w:p>
    <w:p w14:paraId="1F2B1E25" w14:textId="77777777" w:rsidR="00C7247F" w:rsidRDefault="00C7247F">
      <w:pPr>
        <w:pStyle w:val="Corpsdetexte"/>
      </w:pPr>
    </w:p>
    <w:p w14:paraId="54302F08" w14:textId="77777777" w:rsidR="00C7247F" w:rsidRDefault="00C7247F">
      <w:pPr>
        <w:pStyle w:val="Corpsdetexte"/>
      </w:pPr>
    </w:p>
    <w:p w14:paraId="57892B95" w14:textId="77777777" w:rsidR="00C7247F" w:rsidRDefault="00C7247F">
      <w:pPr>
        <w:pStyle w:val="Corpsdetexte"/>
      </w:pPr>
    </w:p>
    <w:p w14:paraId="4459DFA0" w14:textId="77777777" w:rsidR="00C7247F" w:rsidRDefault="00C7247F">
      <w:pPr>
        <w:pStyle w:val="Corpsdetexte"/>
      </w:pPr>
    </w:p>
    <w:p w14:paraId="46E4D790" w14:textId="77777777" w:rsidR="00C7247F" w:rsidRDefault="00C7247F">
      <w:pPr>
        <w:pStyle w:val="Corpsdetexte"/>
        <w:spacing w:before="30"/>
      </w:pPr>
    </w:p>
    <w:p w14:paraId="542E925E" w14:textId="77777777" w:rsidR="00C7247F" w:rsidRDefault="00C7247F">
      <w:pPr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19B1FEEF" w14:textId="77777777" w:rsidR="00C7247F" w:rsidRDefault="009B64C5">
      <w:pPr>
        <w:pStyle w:val="Titre2"/>
        <w:numPr>
          <w:ilvl w:val="1"/>
          <w:numId w:val="4"/>
        </w:numPr>
        <w:tabs>
          <w:tab w:val="left" w:pos="628"/>
        </w:tabs>
        <w:spacing w:before="90"/>
        <w:ind w:left="628" w:hanging="528"/>
      </w:pPr>
      <w:bookmarkStart w:id="9" w:name="3.4_We_document_each_complaint"/>
      <w:bookmarkStart w:id="10" w:name="3.5_We_analyze_the_complaint"/>
      <w:bookmarkStart w:id="11" w:name="3.6_We_provide_a_written__final_response"/>
      <w:bookmarkStart w:id="12" w:name="_bookmark2"/>
      <w:bookmarkEnd w:id="9"/>
      <w:bookmarkEnd w:id="10"/>
      <w:bookmarkEnd w:id="11"/>
      <w:bookmarkEnd w:id="12"/>
      <w:r>
        <w:t>We</w:t>
      </w:r>
      <w:r>
        <w:rPr>
          <w:spacing w:val="-12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rPr>
          <w:spacing w:val="-2"/>
        </w:rPr>
        <w:t>complaint</w:t>
      </w:r>
    </w:p>
    <w:p w14:paraId="5C8DE80C" w14:textId="77777777" w:rsidR="00C7247F" w:rsidRDefault="009B64C5">
      <w:pPr>
        <w:pStyle w:val="Corpsdetexte"/>
        <w:spacing w:before="175" w:line="261" w:lineRule="auto"/>
        <w:ind w:left="100" w:right="38"/>
        <w:jc w:val="both"/>
      </w:pPr>
      <w:r>
        <w:t xml:space="preserve">We create a record for each complaint and make sure it </w:t>
      </w:r>
      <w:r>
        <w:rPr>
          <w:spacing w:val="-2"/>
        </w:rPr>
        <w:t>remains</w:t>
      </w:r>
      <w:r>
        <w:rPr>
          <w:spacing w:val="-12"/>
        </w:rPr>
        <w:t xml:space="preserve"> </w:t>
      </w:r>
      <w:r>
        <w:rPr>
          <w:spacing w:val="-2"/>
        </w:rPr>
        <w:t>current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adding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relevant</w:t>
      </w:r>
      <w:r>
        <w:rPr>
          <w:spacing w:val="-12"/>
        </w:rPr>
        <w:t xml:space="preserve"> </w:t>
      </w:r>
      <w:r>
        <w:rPr>
          <w:spacing w:val="-2"/>
        </w:rPr>
        <w:t>documents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 xml:space="preserve">infor- </w:t>
      </w:r>
      <w:r>
        <w:t>mation to it as the complaint is being processed.</w:t>
      </w:r>
    </w:p>
    <w:p w14:paraId="4B0BEA4D" w14:textId="77777777" w:rsidR="00C7247F" w:rsidRDefault="009B64C5">
      <w:pPr>
        <w:pStyle w:val="Corpsdetexte"/>
        <w:spacing w:before="88" w:line="261" w:lineRule="auto"/>
        <w:ind w:left="100" w:right="38"/>
        <w:jc w:val="both"/>
      </w:pPr>
      <w:r>
        <w:t>The complaint record is kept for the same retention period 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pol- icy</w:t>
      </w:r>
      <w:r>
        <w:rPr>
          <w:spacing w:val="-7"/>
        </w:rPr>
        <w:t xml:space="preserve"> </w:t>
      </w:r>
      <w:r>
        <w:t>[</w:t>
      </w:r>
      <w:r>
        <w:rPr>
          <w:u w:val="single"/>
        </w:rPr>
        <w:t>if</w:t>
      </w:r>
      <w:r>
        <w:rPr>
          <w:spacing w:val="-7"/>
          <w:u w:val="single"/>
        </w:rPr>
        <w:t xml:space="preserve"> </w:t>
      </w:r>
      <w:r>
        <w:rPr>
          <w:u w:val="single"/>
        </w:rPr>
        <w:t>applicable,</w:t>
      </w:r>
      <w:r>
        <w:rPr>
          <w:spacing w:val="-7"/>
          <w:u w:val="single"/>
        </w:rPr>
        <w:t xml:space="preserve"> </w:t>
      </w:r>
      <w:r>
        <w:rPr>
          <w:u w:val="single"/>
        </w:rPr>
        <w:t>insert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link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summary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privacy</w:t>
      </w:r>
      <w:r>
        <w:t xml:space="preserve"> </w:t>
      </w:r>
      <w:r>
        <w:rPr>
          <w:u w:val="single"/>
        </w:rPr>
        <w:t>policy available on the website</w:t>
      </w:r>
      <w:r>
        <w:t>].</w:t>
      </w:r>
    </w:p>
    <w:p w14:paraId="232872ED" w14:textId="77777777" w:rsidR="00C7247F" w:rsidRDefault="00C7247F">
      <w:pPr>
        <w:pStyle w:val="Corpsdetexte"/>
        <w:spacing w:before="194"/>
      </w:pPr>
    </w:p>
    <w:p w14:paraId="61CDB79A" w14:textId="77777777" w:rsidR="00C7247F" w:rsidRDefault="009B64C5">
      <w:pPr>
        <w:pStyle w:val="Titre2"/>
        <w:numPr>
          <w:ilvl w:val="1"/>
          <w:numId w:val="4"/>
        </w:numPr>
        <w:tabs>
          <w:tab w:val="left" w:pos="819"/>
        </w:tabs>
        <w:ind w:left="819" w:hanging="719"/>
      </w:pPr>
      <w:r>
        <w:t>We</w:t>
      </w:r>
      <w:r>
        <w:rPr>
          <w:spacing w:val="-8"/>
        </w:rPr>
        <w:t xml:space="preserve"> </w:t>
      </w:r>
      <w:r>
        <w:t>analyze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complaint</w:t>
      </w:r>
    </w:p>
    <w:p w14:paraId="2C09700E" w14:textId="77777777" w:rsidR="00C7247F" w:rsidRDefault="009B64C5">
      <w:pPr>
        <w:pStyle w:val="Titre3"/>
        <w:spacing w:before="259"/>
        <w:ind w:right="679"/>
      </w:pPr>
      <w:r>
        <w:t>Understanding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client’s</w:t>
      </w:r>
      <w:r>
        <w:rPr>
          <w:spacing w:val="-18"/>
        </w:rPr>
        <w:t xml:space="preserve"> </w:t>
      </w:r>
      <w:r>
        <w:t>complaint and the outcome they expect</w:t>
      </w:r>
    </w:p>
    <w:p w14:paraId="011C8C27" w14:textId="77777777" w:rsidR="00C7247F" w:rsidRDefault="009B64C5">
      <w:pPr>
        <w:pStyle w:val="Corpsdetexte"/>
        <w:spacing w:before="188" w:line="261" w:lineRule="auto"/>
        <w:ind w:left="100" w:right="38"/>
        <w:jc w:val="both"/>
      </w:pP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analyzes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 information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requesting additional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asking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 our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 documents required to analyze the complaint.</w:t>
      </w:r>
    </w:p>
    <w:p w14:paraId="3F395716" w14:textId="77777777" w:rsidR="00C7247F" w:rsidRDefault="00C7247F">
      <w:pPr>
        <w:pStyle w:val="Corpsdetexte"/>
        <w:spacing w:before="218"/>
      </w:pPr>
    </w:p>
    <w:p w14:paraId="15CEB333" w14:textId="77777777" w:rsidR="00C7247F" w:rsidRDefault="009B64C5">
      <w:pPr>
        <w:pStyle w:val="Titre2"/>
        <w:numPr>
          <w:ilvl w:val="1"/>
          <w:numId w:val="4"/>
        </w:numPr>
        <w:tabs>
          <w:tab w:val="left" w:pos="626"/>
        </w:tabs>
        <w:spacing w:line="220" w:lineRule="auto"/>
        <w:ind w:right="1796" w:firstLine="0"/>
      </w:pPr>
      <w:r>
        <w:t>We</w:t>
      </w:r>
      <w:r>
        <w:rPr>
          <w:spacing w:val="-21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written final response</w:t>
      </w:r>
    </w:p>
    <w:p w14:paraId="35BD600E" w14:textId="77777777" w:rsidR="00C7247F" w:rsidRDefault="009B64C5">
      <w:pPr>
        <w:pStyle w:val="Corpsdetexte"/>
        <w:spacing w:before="182" w:line="355" w:lineRule="auto"/>
        <w:ind w:left="100" w:right="164"/>
      </w:pPr>
      <w:r>
        <w:t>A final response is provided in writing within 60 days.</w:t>
      </w:r>
      <w:r>
        <w:rPr>
          <w:spacing w:val="40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forms,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rPr>
          <w:spacing w:val="-4"/>
        </w:rPr>
        <w:t>may:</w:t>
      </w:r>
    </w:p>
    <w:p w14:paraId="3D1AB93A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89" w:line="261" w:lineRule="auto"/>
        <w:ind w:right="143"/>
        <w:jc w:val="both"/>
        <w:rPr>
          <w:sz w:val="20"/>
        </w:rPr>
      </w:pP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asking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 situation, provide a refund, apologize, etc.);</w:t>
      </w:r>
    </w:p>
    <w:p w14:paraId="4540AC21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9" w:line="261" w:lineRule="auto"/>
        <w:ind w:right="212"/>
        <w:jc w:val="both"/>
        <w:rPr>
          <w:sz w:val="20"/>
        </w:rPr>
      </w:pPr>
      <w:r>
        <w:rPr>
          <w:sz w:val="20"/>
        </w:rPr>
        <w:t>propose a solution that gives the client some of what they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asking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"/>
          <w:sz w:val="20"/>
        </w:rPr>
        <w:t xml:space="preserve"> </w:t>
      </w:r>
      <w:r>
        <w:rPr>
          <w:sz w:val="20"/>
        </w:rPr>
        <w:t>solution:</w:t>
      </w:r>
      <w:r>
        <w:rPr>
          <w:spacing w:val="-1"/>
          <w:sz w:val="20"/>
        </w:rPr>
        <w:t xml:space="preserve"> </w:t>
      </w:r>
      <w:r>
        <w:rPr>
          <w:sz w:val="20"/>
        </w:rPr>
        <w:t>we try to seek common ground; or</w:t>
      </w:r>
    </w:p>
    <w:p w14:paraId="5D184175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7" w:line="261" w:lineRule="auto"/>
        <w:ind w:right="207"/>
        <w:jc w:val="both"/>
        <w:rPr>
          <w:sz w:val="20"/>
        </w:rPr>
      </w:pPr>
      <w:r>
        <w:rPr>
          <w:sz w:val="20"/>
        </w:rPr>
        <w:t>reject the client’s complaint if our analysis shows that the complaint has no merit or cannot be resolved.</w:t>
      </w:r>
    </w:p>
    <w:p w14:paraId="06940CAF" w14:textId="77777777" w:rsidR="00C7247F" w:rsidRDefault="009B64C5">
      <w:pPr>
        <w:pStyle w:val="Corpsdetexte"/>
        <w:spacing w:before="117" w:line="261" w:lineRule="auto"/>
        <w:ind w:left="100" w:right="117"/>
        <w:jc w:val="both"/>
      </w:pPr>
      <w:r>
        <w:br w:type="column"/>
      </w:r>
      <w:r>
        <w:t xml:space="preserve">In our response to the client, we explain how we analyzed </w:t>
      </w:r>
      <w:r>
        <w:rPr>
          <w:w w:val="105"/>
        </w:rPr>
        <w:t>the complaint and what led to our response and the proposed solution to the complaint. The client is also reminded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right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request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complaint record examined by the AMF.</w:t>
      </w:r>
    </w:p>
    <w:p w14:paraId="78B74D9E" w14:textId="77777777" w:rsidR="00C7247F" w:rsidRDefault="009B64C5">
      <w:pPr>
        <w:pStyle w:val="Corpsdetexte"/>
        <w:spacing w:before="86" w:line="261" w:lineRule="auto"/>
        <w:ind w:left="100" w:right="117"/>
        <w:jc w:val="both"/>
      </w:pPr>
      <w:r>
        <w:rPr>
          <w:spacing w:val="-2"/>
        </w:rPr>
        <w:t>Communications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client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end</w:t>
      </w:r>
      <w:r>
        <w:rPr>
          <w:spacing w:val="-9"/>
        </w:rPr>
        <w:t xml:space="preserve"> </w:t>
      </w:r>
      <w:r>
        <w:rPr>
          <w:spacing w:val="-2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 xml:space="preserve">provide </w:t>
      </w:r>
      <w:r>
        <w:t>our response. If the client contacts us, we continue to respond</w:t>
      </w:r>
      <w:r>
        <w:rPr>
          <w:spacing w:val="-14"/>
        </w:rPr>
        <w:t xml:space="preserve"> </w:t>
      </w:r>
      <w:r>
        <w:t>by,</w:t>
      </w:r>
      <w:r>
        <w:rPr>
          <w:spacing w:val="-14"/>
        </w:rPr>
        <w:t xml:space="preserve"> </w:t>
      </w:r>
      <w:r>
        <w:t>among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things,</w:t>
      </w:r>
      <w:r>
        <w:rPr>
          <w:spacing w:val="-14"/>
        </w:rPr>
        <w:t xml:space="preserve"> </w:t>
      </w:r>
      <w:r>
        <w:t>answering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 xml:space="preserve">questions, following up on their comments or allowing them to submit new facts that are relevant to the processing of their </w:t>
      </w:r>
      <w:r>
        <w:rPr>
          <w:spacing w:val="-2"/>
        </w:rPr>
        <w:t>complaint.</w:t>
      </w:r>
    </w:p>
    <w:p w14:paraId="2B29A182" w14:textId="77777777" w:rsidR="00C7247F" w:rsidRDefault="00C7247F">
      <w:pPr>
        <w:pStyle w:val="Corpsdetexte"/>
        <w:spacing w:before="120"/>
      </w:pPr>
    </w:p>
    <w:p w14:paraId="7725BC7C" w14:textId="77777777" w:rsidR="00C7247F" w:rsidRDefault="009B64C5">
      <w:pPr>
        <w:pStyle w:val="Titre3"/>
      </w:pPr>
      <w:r>
        <w:t>Extension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rPr>
          <w:spacing w:val="-5"/>
        </w:rPr>
        <w:t>our</w:t>
      </w:r>
    </w:p>
    <w:p w14:paraId="7DBCCD17" w14:textId="77777777" w:rsidR="00C7247F" w:rsidRDefault="009B64C5">
      <w:pPr>
        <w:spacing w:before="1"/>
        <w:ind w:left="100"/>
        <w:rPr>
          <w:sz w:val="26"/>
        </w:rPr>
      </w:pPr>
      <w:r>
        <w:rPr>
          <w:spacing w:val="-2"/>
          <w:sz w:val="26"/>
        </w:rPr>
        <w:t>response</w:t>
      </w:r>
    </w:p>
    <w:p w14:paraId="4F14E8DC" w14:textId="77777777" w:rsidR="00C7247F" w:rsidRDefault="009B64C5">
      <w:pPr>
        <w:pStyle w:val="Corpsdetexte"/>
        <w:spacing w:before="187" w:line="261" w:lineRule="auto"/>
        <w:ind w:left="100" w:right="117"/>
        <w:jc w:val="both"/>
      </w:pPr>
      <w:r>
        <w:t xml:space="preserve">The person analyzing the complaint may find that the </w:t>
      </w:r>
      <w:r>
        <w:rPr>
          <w:spacing w:val="-2"/>
        </w:rPr>
        <w:t>complaint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taking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>time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>complex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process than</w:t>
      </w:r>
      <w:r>
        <w:rPr>
          <w:spacing w:val="-12"/>
        </w:rPr>
        <w:t xml:space="preserve"> </w:t>
      </w:r>
      <w:r>
        <w:rPr>
          <w:spacing w:val="-2"/>
        </w:rPr>
        <w:t>anticipated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therefore</w:t>
      </w:r>
      <w:r>
        <w:rPr>
          <w:spacing w:val="-12"/>
        </w:rPr>
        <w:t xml:space="preserve"> </w:t>
      </w:r>
      <w:r>
        <w:rPr>
          <w:spacing w:val="-2"/>
        </w:rPr>
        <w:t>determine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 xml:space="preserve">additional </w:t>
      </w:r>
      <w:r>
        <w:t>time is required for the analysis. The additional time may not exceed 30 days.</w:t>
      </w:r>
    </w:p>
    <w:p w14:paraId="70362359" w14:textId="77777777" w:rsidR="00C7247F" w:rsidRDefault="009B64C5">
      <w:pPr>
        <w:pStyle w:val="Corpsdetexte"/>
        <w:spacing w:before="87"/>
        <w:ind w:left="100"/>
        <w:jc w:val="both"/>
      </w:pPr>
      <w:r>
        <w:t xml:space="preserve">An extension of time may be warranted </w:t>
      </w:r>
      <w:r>
        <w:rPr>
          <w:spacing w:val="-2"/>
        </w:rPr>
        <w:t>where:</w:t>
      </w:r>
    </w:p>
    <w:p w14:paraId="67F70EF5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200" w:line="261" w:lineRule="auto"/>
        <w:ind w:right="168"/>
        <w:rPr>
          <w:sz w:val="20"/>
        </w:rPr>
      </w:pPr>
      <w:r>
        <w:rPr>
          <w:sz w:val="20"/>
        </w:rPr>
        <w:t>Circumstances beyond our control delay the processing of the complaint, (e.g., when documents, such as statements or reports, need to be obtained from a third party in order to analyze the complaint); or</w:t>
      </w:r>
    </w:p>
    <w:p w14:paraId="0C05B023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7" w:line="261" w:lineRule="auto"/>
        <w:ind w:right="244"/>
        <w:rPr>
          <w:sz w:val="20"/>
        </w:rPr>
      </w:pPr>
      <w:r>
        <w:rPr>
          <w:sz w:val="20"/>
        </w:rPr>
        <w:t>Exceptional circumstances arise that warrant an extension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complaint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3"/>
          <w:sz w:val="20"/>
        </w:rPr>
        <w:t xml:space="preserve"> </w:t>
      </w:r>
      <w:r>
        <w:rPr>
          <w:sz w:val="20"/>
        </w:rPr>
        <w:t>when we experience a sharp increase in our complaint volume following a natural disaster).</w:t>
      </w:r>
    </w:p>
    <w:p w14:paraId="5142EE1A" w14:textId="77777777" w:rsidR="00C7247F" w:rsidRDefault="009B64C5">
      <w:pPr>
        <w:pStyle w:val="Corpsdetexte"/>
        <w:spacing w:before="88" w:line="261" w:lineRule="auto"/>
        <w:ind w:left="100" w:right="117"/>
        <w:jc w:val="both"/>
      </w:pPr>
      <w:r>
        <w:t>In such an event, the person analyzing the complaint will notify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writing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response was expected to be provided to them.</w:t>
      </w:r>
    </w:p>
    <w:p w14:paraId="0FB54EEA" w14:textId="77777777" w:rsidR="00C7247F" w:rsidRDefault="00C7247F">
      <w:pPr>
        <w:spacing w:line="261" w:lineRule="auto"/>
        <w:jc w:val="both"/>
        <w:sectPr w:rsidR="00C7247F">
          <w:type w:val="continuous"/>
          <w:pgSz w:w="12240" w:h="15840"/>
          <w:pgMar w:top="440" w:right="600" w:bottom="280" w:left="620" w:header="416" w:footer="0" w:gutter="0"/>
          <w:cols w:num="2" w:space="720" w:equalWidth="0">
            <w:col w:w="5316" w:space="309"/>
            <w:col w:w="5395"/>
          </w:cols>
        </w:sectPr>
      </w:pPr>
    </w:p>
    <w:p w14:paraId="39A116F6" w14:textId="77777777" w:rsidR="00C7247F" w:rsidRDefault="00C7247F">
      <w:pPr>
        <w:pStyle w:val="Corpsdetexte"/>
      </w:pPr>
    </w:p>
    <w:p w14:paraId="73FABECB" w14:textId="77777777" w:rsidR="00C7247F" w:rsidRDefault="00C7247F">
      <w:pPr>
        <w:pStyle w:val="Corpsdetexte"/>
      </w:pPr>
    </w:p>
    <w:p w14:paraId="7576735E" w14:textId="77777777" w:rsidR="00C7247F" w:rsidRDefault="00C7247F">
      <w:pPr>
        <w:pStyle w:val="Corpsdetexte"/>
      </w:pPr>
    </w:p>
    <w:p w14:paraId="5C34E6A4" w14:textId="77777777" w:rsidR="00C7247F" w:rsidRDefault="00C7247F">
      <w:pPr>
        <w:pStyle w:val="Corpsdetexte"/>
      </w:pPr>
    </w:p>
    <w:p w14:paraId="74810767" w14:textId="77777777" w:rsidR="00C7247F" w:rsidRDefault="00C7247F">
      <w:pPr>
        <w:pStyle w:val="Corpsdetexte"/>
        <w:spacing w:before="30"/>
      </w:pPr>
    </w:p>
    <w:p w14:paraId="1505F4DB" w14:textId="77777777" w:rsidR="00C7247F" w:rsidRDefault="00C7247F">
      <w:pPr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208F218B" w14:textId="77777777" w:rsidR="00C7247F" w:rsidRDefault="009B64C5">
      <w:pPr>
        <w:pStyle w:val="Titre2"/>
        <w:numPr>
          <w:ilvl w:val="1"/>
          <w:numId w:val="4"/>
        </w:numPr>
        <w:tabs>
          <w:tab w:val="left" w:pos="617"/>
        </w:tabs>
        <w:spacing w:before="114" w:line="220" w:lineRule="auto"/>
        <w:ind w:right="750" w:firstLine="0"/>
      </w:pPr>
      <w:bookmarkStart w:id="13" w:name="3.7_Assessment_of_the_offer_and_resoluti"/>
      <w:bookmarkStart w:id="14" w:name="3.8_Examination_of_the_complaint_record_"/>
      <w:bookmarkStart w:id="15" w:name="3.9_Simplified_process_for__certain_comp"/>
      <w:bookmarkStart w:id="16" w:name="_bookmark3"/>
      <w:bookmarkEnd w:id="13"/>
      <w:bookmarkEnd w:id="14"/>
      <w:bookmarkEnd w:id="15"/>
      <w:bookmarkEnd w:id="16"/>
      <w:r>
        <w:t>Assessment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offer</w:t>
      </w:r>
      <w:r>
        <w:rPr>
          <w:spacing w:val="-19"/>
        </w:rPr>
        <w:t xml:space="preserve"> </w:t>
      </w:r>
      <w:r>
        <w:t>and resolution of the complaint</w:t>
      </w:r>
    </w:p>
    <w:p w14:paraId="2E069CE0" w14:textId="77777777" w:rsidR="00C7247F" w:rsidRDefault="009B64C5">
      <w:pPr>
        <w:pStyle w:val="Corpsdetexte"/>
        <w:spacing w:before="182" w:line="261" w:lineRule="auto"/>
        <w:ind w:left="100" w:right="38"/>
        <w:jc w:val="both"/>
      </w:pPr>
      <w:r>
        <w:t>When</w:t>
      </w:r>
      <w:r>
        <w:rPr>
          <w:spacing w:val="-1"/>
        </w:rPr>
        <w:t xml:space="preserve"> </w:t>
      </w:r>
      <w:r>
        <w:t>we propose a solution to a client complaint, we give 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offer. The amount of time has to reflect the complexity of the complaint and provide the client with sufficient opportunity to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accepting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rejecting</w:t>
      </w:r>
      <w:r>
        <w:rPr>
          <w:spacing w:val="-7"/>
        </w:rPr>
        <w:t xml:space="preserve"> </w:t>
      </w:r>
      <w:r>
        <w:t>our offer or presenting a counteroffer.</w:t>
      </w:r>
    </w:p>
    <w:p w14:paraId="4EBD0CE0" w14:textId="77777777" w:rsidR="00C7247F" w:rsidRDefault="009B64C5">
      <w:pPr>
        <w:pStyle w:val="Corpsdetexte"/>
        <w:spacing w:before="86" w:line="261" w:lineRule="auto"/>
        <w:ind w:left="100" w:right="38"/>
        <w:jc w:val="both"/>
      </w:pPr>
      <w:r>
        <w:t>Once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reach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resolve</w:t>
      </w:r>
      <w:r>
        <w:rPr>
          <w:spacing w:val="-14"/>
        </w:rPr>
        <w:t xml:space="preserve"> </w:t>
      </w:r>
      <w:r>
        <w:t>their complaint, we must give effect to the offer within 30 days. We may agree upon a different time period with the client provided it is in the client’s interest.</w:t>
      </w:r>
    </w:p>
    <w:p w14:paraId="45A3BC80" w14:textId="77777777" w:rsidR="00C7247F" w:rsidRDefault="009B64C5">
      <w:pPr>
        <w:pStyle w:val="Corpsdetexte"/>
        <w:spacing w:before="87" w:line="261" w:lineRule="auto"/>
        <w:ind w:left="100" w:right="38"/>
        <w:jc w:val="both"/>
      </w:pPr>
      <w:r>
        <w:t xml:space="preserve">We never require a complainant to withdraw another </w:t>
      </w:r>
      <w:r>
        <w:rPr>
          <w:spacing w:val="-2"/>
        </w:rPr>
        <w:t>complaint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filed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us.</w:t>
      </w:r>
      <w:r>
        <w:rPr>
          <w:spacing w:val="-12"/>
        </w:rPr>
        <w:t xml:space="preserve"> </w:t>
      </w:r>
      <w:r>
        <w:rPr>
          <w:spacing w:val="-2"/>
        </w:rPr>
        <w:t>Moreover,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never</w:t>
      </w:r>
      <w:r>
        <w:rPr>
          <w:spacing w:val="-12"/>
        </w:rPr>
        <w:t xml:space="preserve"> </w:t>
      </w:r>
      <w:r>
        <w:rPr>
          <w:spacing w:val="-2"/>
        </w:rPr>
        <w:t xml:space="preserve">attach </w:t>
      </w:r>
      <w:r>
        <w:t>to an offer conditions that are intended to prevent the</w:t>
      </w:r>
      <w:r>
        <w:rPr>
          <w:spacing w:val="40"/>
        </w:rPr>
        <w:t xml:space="preserve"> </w:t>
      </w:r>
      <w:r>
        <w:t>client from:</w:t>
      </w:r>
    </w:p>
    <w:p w14:paraId="35834D26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7" w:line="261" w:lineRule="auto"/>
        <w:ind w:right="438"/>
        <w:rPr>
          <w:sz w:val="20"/>
        </w:rPr>
      </w:pPr>
      <w:r>
        <w:rPr>
          <w:sz w:val="20"/>
        </w:rPr>
        <w:t>exercising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complaint</w:t>
      </w:r>
      <w:r>
        <w:rPr>
          <w:spacing w:val="-2"/>
          <w:sz w:val="20"/>
        </w:rPr>
        <w:t xml:space="preserve"> </w:t>
      </w:r>
      <w:r>
        <w:rPr>
          <w:sz w:val="20"/>
        </w:rPr>
        <w:t>record examined by the AMF; or</w:t>
      </w:r>
    </w:p>
    <w:p w14:paraId="09336BB2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9" w:line="261" w:lineRule="auto"/>
        <w:ind w:right="375"/>
        <w:rPr>
          <w:sz w:val="20"/>
        </w:rPr>
      </w:pPr>
      <w:r>
        <w:rPr>
          <w:sz w:val="20"/>
        </w:rPr>
        <w:t xml:space="preserve">communicating with the AMF, the Chambre de la sécurité financière, the Chambre de l’assurance de dommages or the Canadian Investment Regulatory </w:t>
      </w:r>
      <w:r>
        <w:rPr>
          <w:spacing w:val="-2"/>
          <w:sz w:val="20"/>
        </w:rPr>
        <w:t>Organization.</w:t>
      </w:r>
    </w:p>
    <w:p w14:paraId="14B74AAF" w14:textId="77777777" w:rsidR="00C7247F" w:rsidRDefault="00C7247F">
      <w:pPr>
        <w:pStyle w:val="Corpsdetexte"/>
        <w:spacing w:before="38"/>
      </w:pPr>
    </w:p>
    <w:p w14:paraId="56B8C5D5" w14:textId="77777777" w:rsidR="00C7247F" w:rsidRDefault="009B64C5">
      <w:pPr>
        <w:pStyle w:val="Titre2"/>
        <w:numPr>
          <w:ilvl w:val="1"/>
          <w:numId w:val="4"/>
        </w:numPr>
        <w:tabs>
          <w:tab w:val="left" w:pos="629"/>
        </w:tabs>
        <w:spacing w:before="1" w:line="220" w:lineRule="auto"/>
        <w:ind w:right="598" w:firstLine="0"/>
      </w:pPr>
      <w:r>
        <w:t>Examination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complaint record by the AMF</w:t>
      </w:r>
    </w:p>
    <w:p w14:paraId="098A674E" w14:textId="77777777" w:rsidR="00C7247F" w:rsidRDefault="009B64C5">
      <w:pPr>
        <w:pStyle w:val="Corpsdetexte"/>
        <w:spacing w:before="181" w:line="261" w:lineRule="auto"/>
        <w:ind w:left="100" w:right="38"/>
        <w:jc w:val="both"/>
      </w:pPr>
      <w:r>
        <w:t xml:space="preserve">A client has the right to request to have their complaint record examined by the AMF if they are not satisfied with </w:t>
      </w:r>
      <w:r>
        <w:rPr>
          <w:spacing w:val="-2"/>
        </w:rPr>
        <w:t>how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handled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complaint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response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provided.</w:t>
      </w:r>
    </w:p>
    <w:p w14:paraId="1DA9D688" w14:textId="77777777" w:rsidR="00C7247F" w:rsidRDefault="009B64C5">
      <w:pPr>
        <w:pStyle w:val="Corpsdetexte"/>
        <w:spacing w:before="88" w:line="261" w:lineRule="auto"/>
        <w:ind w:left="100" w:right="38"/>
        <w:jc w:val="both"/>
      </w:pPr>
      <w:r>
        <w:t>A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AMF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make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request</w:t>
      </w:r>
      <w:r>
        <w:rPr>
          <w:spacing w:val="-11"/>
        </w:rPr>
        <w:t xml:space="preserve"> </w:t>
      </w:r>
      <w:r>
        <w:rPr>
          <w:spacing w:val="-2"/>
        </w:rPr>
        <w:t>directly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AMF.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either</w:t>
      </w:r>
      <w:r>
        <w:rPr>
          <w:spacing w:val="-11"/>
        </w:rPr>
        <w:t xml:space="preserve"> </w:t>
      </w:r>
      <w:r>
        <w:rPr>
          <w:spacing w:val="-2"/>
        </w:rPr>
        <w:t xml:space="preserve">case, </w:t>
      </w:r>
      <w:r>
        <w:t>we make sure their complaint record is sent to the AMF within 15 days following receipt of the request.</w:t>
      </w:r>
    </w:p>
    <w:p w14:paraId="1797E5EB" w14:textId="77777777" w:rsidR="00C7247F" w:rsidRDefault="009B64C5">
      <w:pPr>
        <w:pStyle w:val="Titre3"/>
        <w:spacing w:before="103"/>
        <w:jc w:val="both"/>
      </w:pPr>
      <w:r>
        <w:br w:type="column"/>
      </w:r>
      <w:r>
        <w:t>Official</w:t>
      </w:r>
      <w:r>
        <w:rPr>
          <w:spacing w:val="-1"/>
        </w:rPr>
        <w:t xml:space="preserve"> </w:t>
      </w:r>
      <w:r>
        <w:rPr>
          <w:spacing w:val="-2"/>
        </w:rPr>
        <w:t>respondent</w:t>
      </w:r>
    </w:p>
    <w:p w14:paraId="395C18ED" w14:textId="77777777" w:rsidR="00C7247F" w:rsidRDefault="009B64C5">
      <w:pPr>
        <w:pStyle w:val="Corpsdetexte"/>
        <w:spacing w:before="188" w:line="261" w:lineRule="auto"/>
        <w:ind w:left="100" w:right="117"/>
        <w:jc w:val="both"/>
      </w:pPr>
      <w:r>
        <w:t>The official respondent is the person officially designated by us to interact with the AMF. The official respondent ensures</w:t>
      </w:r>
      <w:r>
        <w:rPr>
          <w:spacing w:val="-14"/>
        </w:rPr>
        <w:t xml:space="preserve"> </w:t>
      </w:r>
      <w:r>
        <w:t>follow-up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processing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when a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examined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AMF.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 also the point of contact with the AMF when it seeks our participation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conciliation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mediation</w:t>
      </w:r>
      <w:r>
        <w:rPr>
          <w:spacing w:val="-1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5"/>
        </w:rPr>
        <w:t>it.</w:t>
      </w:r>
    </w:p>
    <w:p w14:paraId="1D350A8D" w14:textId="77777777" w:rsidR="00C7247F" w:rsidRDefault="00C7247F">
      <w:pPr>
        <w:pStyle w:val="Corpsdetexte"/>
        <w:spacing w:before="217"/>
      </w:pPr>
    </w:p>
    <w:p w14:paraId="16E27D85" w14:textId="77777777" w:rsidR="00C7247F" w:rsidRDefault="009B64C5">
      <w:pPr>
        <w:pStyle w:val="Titre2"/>
        <w:numPr>
          <w:ilvl w:val="1"/>
          <w:numId w:val="4"/>
        </w:numPr>
        <w:tabs>
          <w:tab w:val="left" w:pos="628"/>
        </w:tabs>
        <w:spacing w:line="220" w:lineRule="auto"/>
        <w:ind w:right="1706" w:firstLine="0"/>
      </w:pPr>
      <w:r>
        <w:t>Simplified</w:t>
      </w:r>
      <w:r>
        <w:rPr>
          <w:spacing w:val="-20"/>
        </w:rPr>
        <w:t xml:space="preserve"> </w:t>
      </w:r>
      <w:r>
        <w:t>process</w:t>
      </w:r>
      <w:r>
        <w:rPr>
          <w:spacing w:val="-20"/>
        </w:rPr>
        <w:t xml:space="preserve"> </w:t>
      </w:r>
      <w:r>
        <w:t>for certain complaints</w:t>
      </w:r>
    </w:p>
    <w:p w14:paraId="09F616EF" w14:textId="77777777" w:rsidR="00C7247F" w:rsidRDefault="009B64C5">
      <w:pPr>
        <w:pStyle w:val="Corpsdetexte"/>
        <w:spacing w:before="182" w:line="261" w:lineRule="auto"/>
        <w:ind w:left="100" w:right="117"/>
        <w:jc w:val="both"/>
      </w:pPr>
      <w:r>
        <w:t>We may follow a simplified process for certain complaints. This process is used for complaints that we can resolve to the satisfaction of clients within 20 days.</w:t>
      </w:r>
    </w:p>
    <w:p w14:paraId="40DA8A78" w14:textId="77777777" w:rsidR="00C7247F" w:rsidRDefault="009B64C5">
      <w:pPr>
        <w:pStyle w:val="Corpsdetexte"/>
        <w:spacing w:before="88" w:line="261" w:lineRule="auto"/>
        <w:ind w:left="100" w:right="117"/>
        <w:jc w:val="both"/>
      </w:pPr>
      <w:r>
        <w:t>We consider a complaint to be resolved to the satisfaction of the client when the client accepts our proposed solution 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explanations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are sufficient to resolve the complaint.</w:t>
      </w:r>
    </w:p>
    <w:p w14:paraId="1AFEE78D" w14:textId="77777777" w:rsidR="00C7247F" w:rsidRDefault="009B64C5">
      <w:pPr>
        <w:pStyle w:val="Corpsdetexte"/>
        <w:spacing w:before="87" w:line="261" w:lineRule="auto"/>
        <w:ind w:left="100" w:right="117"/>
        <w:jc w:val="both"/>
      </w:pPr>
      <w:r>
        <w:t>Under the simplified process, complaints may be referred 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team.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written acknowledgment of receipt or written final response does not have to be sent to the client. The person that handles the</w:t>
      </w:r>
      <w:r>
        <w:rPr>
          <w:spacing w:val="-11"/>
        </w:rPr>
        <w:t xml:space="preserve"> </w:t>
      </w:r>
      <w:r>
        <w:t>complaint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verbally</w:t>
      </w:r>
      <w:r>
        <w:rPr>
          <w:spacing w:val="-10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rPr>
          <w:spacing w:val="-2"/>
        </w:rPr>
        <w:t>call).</w:t>
      </w:r>
    </w:p>
    <w:p w14:paraId="4005CA6A" w14:textId="77777777" w:rsidR="00C7247F" w:rsidRDefault="009B64C5">
      <w:pPr>
        <w:pStyle w:val="Corpsdetexte"/>
        <w:spacing w:before="86" w:line="261" w:lineRule="auto"/>
        <w:ind w:left="100" w:right="118"/>
        <w:jc w:val="both"/>
      </w:pPr>
      <w:r>
        <w:t xml:space="preserve">The person who processes the complaint must, for each </w:t>
      </w:r>
      <w:r>
        <w:rPr>
          <w:spacing w:val="-2"/>
        </w:rPr>
        <w:t>complaint:</w:t>
      </w:r>
    </w:p>
    <w:p w14:paraId="39331535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9" w:line="261" w:lineRule="auto"/>
        <w:ind w:right="836"/>
        <w:rPr>
          <w:sz w:val="20"/>
        </w:rPr>
      </w:pPr>
      <w:r>
        <w:rPr>
          <w:sz w:val="20"/>
        </w:rPr>
        <w:t>inform the client that their complaint has been received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</w:p>
    <w:p w14:paraId="77C15DC7" w14:textId="77777777" w:rsidR="00C7247F" w:rsidRDefault="009B64C5">
      <w:pPr>
        <w:pStyle w:val="Corpsdetexte"/>
        <w:spacing w:line="261" w:lineRule="auto"/>
        <w:ind w:left="370"/>
      </w:pP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AMF (within 10 days); and</w:t>
      </w:r>
    </w:p>
    <w:p w14:paraId="50379F17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7" w:line="261" w:lineRule="auto"/>
        <w:ind w:right="230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response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proposed solution to their complaint (within 20 days).</w:t>
      </w:r>
    </w:p>
    <w:p w14:paraId="00DF22AE" w14:textId="77777777" w:rsidR="00C7247F" w:rsidRDefault="009B64C5">
      <w:pPr>
        <w:pStyle w:val="Corpsdetexte"/>
        <w:spacing w:before="89" w:line="261" w:lineRule="auto"/>
        <w:ind w:left="100" w:right="117"/>
        <w:jc w:val="both"/>
      </w:pP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exchanges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summarized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document</w:t>
      </w:r>
      <w:r>
        <w:rPr>
          <w:spacing w:val="-10"/>
        </w:rPr>
        <w:t xml:space="preserve"> </w:t>
      </w:r>
      <w:r>
        <w:rPr>
          <w:spacing w:val="-4"/>
        </w:rPr>
        <w:t xml:space="preserve">placed </w:t>
      </w:r>
      <w:r>
        <w:t>in the complaint record or may be recorded in full in the complaint record. The complaint record, including the information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processing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resolving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complaint, may be kept in the client record.</w:t>
      </w:r>
    </w:p>
    <w:p w14:paraId="0B422137" w14:textId="77777777" w:rsidR="00C7247F" w:rsidRDefault="00C7247F">
      <w:pPr>
        <w:spacing w:line="261" w:lineRule="auto"/>
        <w:jc w:val="both"/>
        <w:sectPr w:rsidR="00C7247F">
          <w:type w:val="continuous"/>
          <w:pgSz w:w="12240" w:h="15840"/>
          <w:pgMar w:top="440" w:right="600" w:bottom="280" w:left="620" w:header="416" w:footer="0" w:gutter="0"/>
          <w:cols w:num="2" w:space="720" w:equalWidth="0">
            <w:col w:w="5316" w:space="309"/>
            <w:col w:w="5395"/>
          </w:cols>
        </w:sectPr>
      </w:pPr>
    </w:p>
    <w:p w14:paraId="0300F0B6" w14:textId="77777777" w:rsidR="00C7247F" w:rsidRDefault="00C7247F">
      <w:pPr>
        <w:pStyle w:val="Corpsdetexte"/>
      </w:pPr>
    </w:p>
    <w:p w14:paraId="561F17CC" w14:textId="77777777" w:rsidR="00C7247F" w:rsidRDefault="00C7247F">
      <w:pPr>
        <w:pStyle w:val="Corpsdetexte"/>
      </w:pPr>
    </w:p>
    <w:p w14:paraId="01E0CC9D" w14:textId="77777777" w:rsidR="00C7247F" w:rsidRDefault="00C7247F">
      <w:pPr>
        <w:pStyle w:val="Corpsdetexte"/>
      </w:pPr>
    </w:p>
    <w:p w14:paraId="28164727" w14:textId="77777777" w:rsidR="00C7247F" w:rsidRDefault="00C7247F">
      <w:pPr>
        <w:pStyle w:val="Corpsdetexte"/>
      </w:pPr>
    </w:p>
    <w:p w14:paraId="79B46BC6" w14:textId="77777777" w:rsidR="00C7247F" w:rsidRDefault="00C7247F">
      <w:pPr>
        <w:pStyle w:val="Corpsdetexte"/>
      </w:pPr>
    </w:p>
    <w:p w14:paraId="19977C26" w14:textId="77777777" w:rsidR="00C7247F" w:rsidRDefault="00C7247F">
      <w:pPr>
        <w:pStyle w:val="Corpsdetexte"/>
        <w:spacing w:before="137"/>
      </w:pPr>
    </w:p>
    <w:p w14:paraId="638282F6" w14:textId="77777777" w:rsidR="00C7247F" w:rsidRDefault="009B64C5">
      <w:pPr>
        <w:pStyle w:val="Corpsdetexte"/>
        <w:ind w:left="100"/>
      </w:pPr>
      <w:r>
        <w:rPr>
          <w:noProof/>
        </w:rPr>
        <mc:AlternateContent>
          <mc:Choice Requires="wpg">
            <w:drawing>
              <wp:inline distT="0" distB="0" distL="0" distR="0" wp14:anchorId="064D0CE6" wp14:editId="54F49292">
                <wp:extent cx="6858000" cy="1082040"/>
                <wp:effectExtent l="0" t="0" r="0" b="3809"/>
                <wp:docPr id="21102035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082040"/>
                          <a:chOff x="0" y="0"/>
                          <a:chExt cx="6858000" cy="1082040"/>
                        </a:xfrm>
                      </wpg:grpSpPr>
                      <wps:wsp>
                        <wps:cNvPr id="663428529" name="Graphic 17"/>
                        <wps:cNvSpPr/>
                        <wps:spPr>
                          <a:xfrm>
                            <a:off x="0" y="0"/>
                            <a:ext cx="685800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08204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1430"/>
                                </a:lnTo>
                                <a:lnTo>
                                  <a:pt x="6858000" y="108143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5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450943" name="Textbox 18"/>
                        <wps:cNvSpPr txBox="1"/>
                        <wps:spPr>
                          <a:xfrm>
                            <a:off x="285750" y="213564"/>
                            <a:ext cx="209423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7AE751" w14:textId="77777777" w:rsidR="00C7247F" w:rsidRDefault="009B64C5">
                              <w:pPr>
                                <w:spacing w:line="670" w:lineRule="exac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sz w:val="60"/>
                                </w:rPr>
                                <w:t>Please</w:t>
                              </w:r>
                              <w:r>
                                <w:rPr>
                                  <w:spacing w:val="-2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60"/>
                                </w:rPr>
                                <w:t>note!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2565320" name="Textbox 19"/>
                        <wps:cNvSpPr txBox="1"/>
                        <wps:spPr>
                          <a:xfrm>
                            <a:off x="3873627" y="264090"/>
                            <a:ext cx="2675890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6C6037" w14:textId="77777777" w:rsidR="00C7247F" w:rsidRDefault="009B64C5">
                              <w:pPr>
                                <w:spacing w:line="254" w:lineRule="auto"/>
                                <w:ind w:righ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we determine that a complaint cannot be resolved to the client’s satisfaction within 20 days, the client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 informed of this by way of a written notice sent before the end of the 20-day period.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D0CE6" id="Group 16" o:spid="_x0000_s1030" style="width:540pt;height:85.2pt;mso-position-horizontal-relative:char;mso-position-vertical-relative:line" coordsize="68580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">
                <v:shape id="Graphic 17" o:spid="_x0000_s1031" style="position:absolute;width:68580;height:10820;visibility:visible;mso-wrap-style:square;v-text-anchor:top" coordsize="685800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" path="m6858000,l,,,1081430r6858000,l6858000,xe" fillcolor="#dce5f3" stroked="f">
                  <v:path arrowok="t"/>
                </v:shape>
                <v:shape id="Textbox 18" o:spid="_x0000_s1032" type="#_x0000_t202" style="position:absolute;left:2857;top:2135;width:20942;height: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" filled="f" stroked="f">
                  <v:textbox inset="0,0,0,0">
                    <w:txbxContent>
                      <w:p w14:paraId="617AE751" w14:textId="77777777" w:rsidR="00C7247F" w:rsidRDefault="009B64C5">
                        <w:pPr>
                          <w:spacing w:line="670" w:lineRule="exact"/>
                          <w:rPr>
                            <w:sz w:val="60"/>
                          </w:rPr>
                        </w:pPr>
                        <w:r>
                          <w:rPr>
                            <w:sz w:val="60"/>
                          </w:rPr>
                          <w:t>Please</w:t>
                        </w:r>
                        <w:r>
                          <w:rPr>
                            <w:spacing w:val="-21"/>
                            <w:sz w:val="6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60"/>
                          </w:rPr>
                          <w:t>note!</w:t>
                        </w:r>
                      </w:p>
                    </w:txbxContent>
                  </v:textbox>
                </v:shape>
                <v:shape id="Textbox 19" o:spid="_x0000_s1033" type="#_x0000_t202" style="position:absolute;left:38736;top:2640;width:26759;height: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" filled="f" stroked="f">
                  <v:textbox inset="0,0,0,0">
                    <w:txbxContent>
                      <w:p w14:paraId="4B6C6037" w14:textId="77777777" w:rsidR="00C7247F" w:rsidRDefault="009B64C5">
                        <w:pPr>
                          <w:spacing w:line="254" w:lineRule="auto"/>
                          <w:ind w:righ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we determine that a complaint cannot be resolved to the client’s satisfaction within 20 days, the client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 informed of this by way of a written notice sent before the end of the 20-day period.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70A4F" w14:textId="77777777" w:rsidR="00C7247F" w:rsidRDefault="00C7247F">
      <w:pPr>
        <w:sectPr w:rsidR="00C7247F">
          <w:type w:val="continuous"/>
          <w:pgSz w:w="12240" w:h="15840"/>
          <w:pgMar w:top="440" w:right="600" w:bottom="280" w:left="620" w:header="416" w:footer="0" w:gutter="0"/>
          <w:cols w:space="720"/>
        </w:sectPr>
      </w:pPr>
    </w:p>
    <w:p w14:paraId="5A83449A" w14:textId="77777777" w:rsidR="00C7247F" w:rsidRDefault="00C7247F">
      <w:pPr>
        <w:pStyle w:val="Corpsdetexte"/>
      </w:pPr>
    </w:p>
    <w:p w14:paraId="78EBA1DB" w14:textId="77777777" w:rsidR="00C7247F" w:rsidRDefault="00C7247F">
      <w:pPr>
        <w:pStyle w:val="Corpsdetexte"/>
      </w:pPr>
    </w:p>
    <w:p w14:paraId="02AD4D91" w14:textId="77777777" w:rsidR="00C7247F" w:rsidRDefault="00C7247F">
      <w:pPr>
        <w:pStyle w:val="Corpsdetexte"/>
      </w:pPr>
    </w:p>
    <w:p w14:paraId="4D8562A8" w14:textId="77777777" w:rsidR="00C7247F" w:rsidRDefault="00C7247F">
      <w:pPr>
        <w:pStyle w:val="Corpsdetexte"/>
        <w:spacing w:before="198"/>
      </w:pPr>
    </w:p>
    <w:p w14:paraId="11269C9B" w14:textId="77777777" w:rsidR="00C7247F" w:rsidRDefault="00C7247F">
      <w:pPr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11529B10" w14:textId="77777777" w:rsidR="00C7247F" w:rsidRDefault="009B64C5">
      <w:pPr>
        <w:pStyle w:val="Titre1"/>
        <w:numPr>
          <w:ilvl w:val="0"/>
          <w:numId w:val="4"/>
        </w:numPr>
        <w:tabs>
          <w:tab w:val="left" w:pos="739"/>
        </w:tabs>
        <w:spacing w:before="172" w:line="206" w:lineRule="auto"/>
        <w:ind w:right="719" w:firstLine="109"/>
        <w:jc w:val="left"/>
        <w:rPr>
          <w:rFonts w:ascii="Lucida Sans"/>
        </w:rPr>
      </w:pPr>
      <w:bookmarkStart w:id="17" w:name="_4._Sound_complaint_management_"/>
      <w:bookmarkStart w:id="18" w:name="4.1_We_handle_complaints_proactively"/>
      <w:bookmarkStart w:id="19" w:name="4.2_We_keep_a_complaints_register"/>
      <w:bookmarkStart w:id="20" w:name="4.3_We_assign_each_complaint_based_on_pr"/>
      <w:bookmarkStart w:id="21" w:name="_bookmark4"/>
      <w:bookmarkEnd w:id="17"/>
      <w:bookmarkEnd w:id="18"/>
      <w:bookmarkEnd w:id="19"/>
      <w:bookmarkEnd w:id="20"/>
      <w:bookmarkEnd w:id="21"/>
      <w:r>
        <w:rPr>
          <w:rFonts w:ascii="Lucida Sans"/>
          <w:w w:val="90"/>
        </w:rPr>
        <w:t xml:space="preserve">Sound complaint </w:t>
      </w:r>
      <w:r>
        <w:rPr>
          <w:rFonts w:ascii="Lucida Sans"/>
          <w:spacing w:val="-8"/>
        </w:rPr>
        <w:t>management</w:t>
      </w:r>
    </w:p>
    <w:p w14:paraId="2913637F" w14:textId="77777777" w:rsidR="00C7247F" w:rsidRDefault="009B64C5">
      <w:pPr>
        <w:pStyle w:val="Titre2"/>
        <w:numPr>
          <w:ilvl w:val="1"/>
          <w:numId w:val="4"/>
        </w:numPr>
        <w:tabs>
          <w:tab w:val="left" w:pos="591"/>
        </w:tabs>
        <w:spacing w:before="484"/>
        <w:ind w:left="591" w:hanging="491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handle</w:t>
      </w:r>
      <w:r>
        <w:rPr>
          <w:spacing w:val="-17"/>
        </w:rPr>
        <w:t xml:space="preserve"> </w:t>
      </w:r>
      <w:r>
        <w:rPr>
          <w:spacing w:val="-2"/>
        </w:rPr>
        <w:t>complaints</w:t>
      </w:r>
      <w:r>
        <w:rPr>
          <w:spacing w:val="-17"/>
        </w:rPr>
        <w:t xml:space="preserve"> </w:t>
      </w:r>
      <w:r>
        <w:rPr>
          <w:spacing w:val="-2"/>
        </w:rPr>
        <w:t>proactively</w:t>
      </w:r>
    </w:p>
    <w:p w14:paraId="67DCB8D4" w14:textId="77777777" w:rsidR="00C7247F" w:rsidRDefault="009B64C5">
      <w:pPr>
        <w:pStyle w:val="Corpsdetexte"/>
        <w:spacing w:before="174" w:line="261" w:lineRule="auto"/>
        <w:ind w:left="100" w:right="38"/>
        <w:jc w:val="both"/>
      </w:pPr>
      <w:r>
        <w:t>We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 assist them in filing their complaints properly.</w:t>
      </w:r>
    </w:p>
    <w:p w14:paraId="19AB97FA" w14:textId="77777777" w:rsidR="00C7247F" w:rsidRDefault="009B64C5">
      <w:pPr>
        <w:pStyle w:val="Corpsdetexte"/>
        <w:spacing w:before="89" w:line="261" w:lineRule="auto"/>
        <w:ind w:left="100" w:right="38"/>
        <w:jc w:val="both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initiated,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 client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sought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 connection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complaint.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 stay up to date on the status of their complaints.</w:t>
      </w:r>
    </w:p>
    <w:p w14:paraId="66F20811" w14:textId="77777777" w:rsidR="00C7247F" w:rsidRDefault="00C7247F">
      <w:pPr>
        <w:pStyle w:val="Corpsdetexte"/>
        <w:spacing w:before="121"/>
      </w:pPr>
    </w:p>
    <w:p w14:paraId="6E2C617E" w14:textId="77777777" w:rsidR="00C7247F" w:rsidRDefault="009B64C5">
      <w:pPr>
        <w:pStyle w:val="Titre3"/>
        <w:ind w:right="1317"/>
      </w:pPr>
      <w:r>
        <w:t>When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complaint</w:t>
      </w:r>
      <w:r>
        <w:rPr>
          <w:spacing w:val="-18"/>
        </w:rPr>
        <w:t xml:space="preserve"> </w:t>
      </w:r>
      <w:r>
        <w:t>involves another stakeholder</w:t>
      </w:r>
    </w:p>
    <w:p w14:paraId="37A51F80" w14:textId="77777777" w:rsidR="00C7247F" w:rsidRDefault="009B64C5">
      <w:pPr>
        <w:pStyle w:val="Corpsdetexte"/>
        <w:spacing w:before="188" w:line="261" w:lineRule="auto"/>
        <w:ind w:left="100" w:right="38"/>
        <w:jc w:val="both"/>
      </w:pPr>
      <w:r>
        <w:t>When analyzing a complaint, if we find that the complaint affects another stakeholder, we:</w:t>
      </w:r>
    </w:p>
    <w:p w14:paraId="54B64DBC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69"/>
        </w:tabs>
        <w:spacing w:before="179"/>
        <w:ind w:left="369" w:hanging="269"/>
        <w:rPr>
          <w:sz w:val="20"/>
        </w:rPr>
      </w:pPr>
      <w:r>
        <w:rPr>
          <w:sz w:val="20"/>
        </w:rPr>
        <w:t>inform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client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fact;</w:t>
      </w:r>
    </w:p>
    <w:p w14:paraId="70D11623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200" w:line="261" w:lineRule="auto"/>
        <w:ind w:right="528"/>
        <w:rPr>
          <w:sz w:val="20"/>
        </w:rPr>
      </w:pPr>
      <w:r>
        <w:rPr>
          <w:sz w:val="20"/>
        </w:rPr>
        <w:t>explain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extent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-1"/>
          <w:sz w:val="20"/>
        </w:rPr>
        <w:t xml:space="preserve"> </w:t>
      </w:r>
      <w:r>
        <w:rPr>
          <w:sz w:val="20"/>
        </w:rPr>
        <w:t>involves the stakeholder;</w:t>
      </w:r>
    </w:p>
    <w:p w14:paraId="204B2BB0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9" w:line="261" w:lineRule="auto"/>
        <w:ind w:right="714"/>
        <w:rPr>
          <w:sz w:val="20"/>
        </w:rPr>
      </w:pPr>
      <w:r>
        <w:rPr>
          <w:sz w:val="20"/>
        </w:rPr>
        <w:t>provide the client with the stakeholder’s contact information, if any; and</w:t>
      </w:r>
    </w:p>
    <w:p w14:paraId="7ED7B2DC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8" w:line="261" w:lineRule="auto"/>
        <w:ind w:right="502"/>
        <w:jc w:val="both"/>
        <w:rPr>
          <w:sz w:val="20"/>
        </w:rPr>
      </w:pPr>
      <w:r>
        <w:rPr>
          <w:sz w:val="20"/>
        </w:rPr>
        <w:t>invite the client to also file their complaint with the other intermediary or insurer (without withdrawing it for our firm).</w:t>
      </w:r>
    </w:p>
    <w:p w14:paraId="33F59D68" w14:textId="77777777" w:rsidR="00C7247F" w:rsidRDefault="009B64C5">
      <w:pPr>
        <w:pStyle w:val="Titre3"/>
        <w:spacing w:before="172"/>
      </w:pP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clients</w:t>
      </w:r>
    </w:p>
    <w:p w14:paraId="70A45F71" w14:textId="77777777" w:rsidR="00C7247F" w:rsidRDefault="009B64C5">
      <w:pPr>
        <w:pStyle w:val="Corpsdetexte"/>
        <w:spacing w:before="187" w:line="261" w:lineRule="auto"/>
        <w:ind w:left="100" w:right="38"/>
        <w:jc w:val="both"/>
      </w:pPr>
      <w:r>
        <w:t>If, in analyzing a client’s complaint, we find that the facts raised could have consequences for other clients, we take the measures available to us to rectify the situation for all our clients.</w:t>
      </w:r>
    </w:p>
    <w:p w14:paraId="6CEE68E2" w14:textId="77777777" w:rsidR="00C7247F" w:rsidRDefault="009B64C5">
      <w:pPr>
        <w:pStyle w:val="Titre2"/>
        <w:numPr>
          <w:ilvl w:val="1"/>
          <w:numId w:val="4"/>
        </w:numPr>
        <w:tabs>
          <w:tab w:val="left" w:pos="630"/>
        </w:tabs>
        <w:spacing w:before="152"/>
        <w:ind w:left="630" w:hanging="530"/>
      </w:pPr>
      <w:r>
        <w:br w:type="column"/>
      </w:r>
      <w:r>
        <w:t>We</w:t>
      </w:r>
      <w:r>
        <w:rPr>
          <w:spacing w:val="-8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rPr>
          <w:spacing w:val="-2"/>
        </w:rPr>
        <w:t>register</w:t>
      </w:r>
    </w:p>
    <w:p w14:paraId="113AA99B" w14:textId="77777777" w:rsidR="00C7247F" w:rsidRDefault="009B64C5">
      <w:pPr>
        <w:pStyle w:val="Corpsdetexte"/>
        <w:spacing w:before="175" w:line="261" w:lineRule="auto"/>
        <w:ind w:left="100" w:right="117"/>
        <w:jc w:val="both"/>
      </w:pPr>
      <w:r>
        <w:t xml:space="preserve">When we receive complaints, we promptly enter them in a </w:t>
      </w:r>
      <w:r>
        <w:rPr>
          <w:spacing w:val="-4"/>
        </w:rPr>
        <w:t>register.</w:t>
      </w:r>
      <w:r>
        <w:rPr>
          <w:spacing w:val="-9"/>
        </w:rPr>
        <w:t xml:space="preserve"> </w:t>
      </w:r>
      <w:r>
        <w:rPr>
          <w:spacing w:val="-4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times</w:t>
      </w:r>
      <w:r>
        <w:rPr>
          <w:spacing w:val="-9"/>
        </w:rPr>
        <w:t xml:space="preserve"> </w:t>
      </w:r>
      <w:r>
        <w:rPr>
          <w:spacing w:val="-4"/>
        </w:rPr>
        <w:t>when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complaint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 xml:space="preserve">entered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 xml:space="preserve">when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receive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complaint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non-business</w:t>
      </w:r>
      <w:r>
        <w:rPr>
          <w:spacing w:val="-12"/>
        </w:rPr>
        <w:t xml:space="preserve"> </w:t>
      </w:r>
      <w:r>
        <w:rPr>
          <w:spacing w:val="-2"/>
        </w:rPr>
        <w:t>hours,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 xml:space="preserve">make </w:t>
      </w:r>
      <w:r>
        <w:t>sure it is entered in the register as soon as possible.</w:t>
      </w:r>
    </w:p>
    <w:p w14:paraId="12894A65" w14:textId="77777777" w:rsidR="00C7247F" w:rsidRDefault="009B64C5">
      <w:pPr>
        <w:pStyle w:val="Corpsdetexte"/>
        <w:spacing w:before="86" w:line="261" w:lineRule="auto"/>
        <w:ind w:left="100" w:right="117"/>
        <w:jc w:val="both"/>
      </w:pPr>
      <w:r>
        <w:t xml:space="preserve">We record in the register information that will enable our </w:t>
      </w:r>
      <w:r>
        <w:rPr>
          <w:spacing w:val="-2"/>
        </w:rPr>
        <w:t>officers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apprised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complaints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2"/>
        </w:rPr>
        <w:t>receive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any </w:t>
      </w:r>
      <w:r>
        <w:t>follow-up we do.</w:t>
      </w:r>
    </w:p>
    <w:p w14:paraId="37F7C92D" w14:textId="77777777" w:rsidR="00C7247F" w:rsidRDefault="009B64C5">
      <w:pPr>
        <w:pStyle w:val="Corpsdetexte"/>
        <w:spacing w:before="88"/>
        <w:ind w:left="100"/>
        <w:jc w:val="both"/>
      </w:pPr>
      <w:r>
        <w:t>We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date.</w:t>
      </w:r>
    </w:p>
    <w:p w14:paraId="37ED9DF0" w14:textId="77777777" w:rsidR="00C7247F" w:rsidRDefault="00C7247F">
      <w:pPr>
        <w:pStyle w:val="Corpsdetexte"/>
      </w:pPr>
    </w:p>
    <w:p w14:paraId="31D0CAD1" w14:textId="77777777" w:rsidR="00C7247F" w:rsidRDefault="00C7247F">
      <w:pPr>
        <w:pStyle w:val="Corpsdetexte"/>
        <w:spacing w:before="12"/>
      </w:pPr>
    </w:p>
    <w:p w14:paraId="32018A78" w14:textId="77777777" w:rsidR="00C7247F" w:rsidRDefault="009B64C5">
      <w:pPr>
        <w:pStyle w:val="Titre2"/>
        <w:numPr>
          <w:ilvl w:val="1"/>
          <w:numId w:val="4"/>
        </w:numPr>
        <w:tabs>
          <w:tab w:val="left" w:pos="625"/>
        </w:tabs>
        <w:spacing w:line="220" w:lineRule="auto"/>
        <w:ind w:right="1053" w:firstLine="0"/>
      </w:pPr>
      <w:r>
        <w:t>We</w:t>
      </w:r>
      <w:r>
        <w:rPr>
          <w:spacing w:val="-20"/>
        </w:rPr>
        <w:t xml:space="preserve"> </w:t>
      </w:r>
      <w:r>
        <w:t>assign</w:t>
      </w:r>
      <w:r>
        <w:rPr>
          <w:spacing w:val="-20"/>
        </w:rPr>
        <w:t xml:space="preserve"> </w:t>
      </w:r>
      <w:r>
        <w:t>each</w:t>
      </w:r>
      <w:r>
        <w:rPr>
          <w:spacing w:val="-20"/>
        </w:rPr>
        <w:t xml:space="preserve"> </w:t>
      </w:r>
      <w:r>
        <w:t>complaint based on predefined criteria</w:t>
      </w:r>
    </w:p>
    <w:p w14:paraId="0029EF92" w14:textId="77777777" w:rsidR="00C7247F" w:rsidRDefault="009B64C5">
      <w:pPr>
        <w:pStyle w:val="Corpsdetexte"/>
        <w:spacing w:before="181" w:line="261" w:lineRule="auto"/>
        <w:ind w:left="100" w:right="117"/>
        <w:jc w:val="both"/>
      </w:pPr>
      <w:r>
        <w:t xml:space="preserve">Complaints are handled by our complaints officer or assigned to a person under the complaints officer's </w:t>
      </w:r>
      <w:r>
        <w:rPr>
          <w:spacing w:val="-2"/>
        </w:rPr>
        <w:t>supervision.</w:t>
      </w:r>
    </w:p>
    <w:p w14:paraId="63D85C93" w14:textId="77777777" w:rsidR="00C7247F" w:rsidRDefault="009B64C5">
      <w:pPr>
        <w:pStyle w:val="Corpsdetexte"/>
        <w:spacing w:before="88" w:line="261" w:lineRule="auto"/>
        <w:ind w:left="100" w:right="118"/>
        <w:jc w:val="both"/>
      </w:pPr>
      <w:r>
        <w:t xml:space="preserve">When complaints are handled by the complaints officer or a person under the complaints officer’s supervision, that </w:t>
      </w:r>
      <w:r>
        <w:rPr>
          <w:spacing w:val="-2"/>
        </w:rPr>
        <w:t>person</w:t>
      </w:r>
      <w:r>
        <w:rPr>
          <w:spacing w:val="-12"/>
        </w:rPr>
        <w:t xml:space="preserve"> </w:t>
      </w:r>
      <w:r>
        <w:rPr>
          <w:spacing w:val="-2"/>
        </w:rPr>
        <w:t>provides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client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written</w:t>
      </w:r>
      <w:r>
        <w:rPr>
          <w:spacing w:val="-12"/>
        </w:rPr>
        <w:t xml:space="preserve"> </w:t>
      </w:r>
      <w:r>
        <w:rPr>
          <w:spacing w:val="-2"/>
        </w:rPr>
        <w:t>final</w:t>
      </w:r>
      <w:r>
        <w:rPr>
          <w:spacing w:val="-12"/>
        </w:rPr>
        <w:t xml:space="preserve"> </w:t>
      </w:r>
      <w:r>
        <w:rPr>
          <w:spacing w:val="-2"/>
        </w:rPr>
        <w:t>response</w:t>
      </w:r>
      <w:r>
        <w:rPr>
          <w:spacing w:val="-12"/>
        </w:rPr>
        <w:t xml:space="preserve"> </w:t>
      </w:r>
      <w:r>
        <w:rPr>
          <w:spacing w:val="-2"/>
        </w:rPr>
        <w:t xml:space="preserve">within </w:t>
      </w:r>
      <w:r>
        <w:t>the time period specified in our policy.</w:t>
      </w:r>
    </w:p>
    <w:p w14:paraId="7E645781" w14:textId="77777777" w:rsidR="00C7247F" w:rsidRDefault="009B64C5">
      <w:pPr>
        <w:pStyle w:val="Corpsdetexte"/>
        <w:spacing w:before="87" w:line="261" w:lineRule="auto"/>
        <w:ind w:left="100" w:right="117"/>
        <w:jc w:val="both"/>
      </w:pPr>
      <w:r>
        <w:t xml:space="preserve">Some complaints may be handled by someone else (e.g.,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representatives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member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 xml:space="preserve">administrative </w:t>
      </w:r>
      <w:r>
        <w:t>staff).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simplified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complaint.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complaint</w:t>
      </w:r>
      <w:r>
        <w:rPr>
          <w:spacing w:val="-14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resolved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client's satisfaction under the simplified process, the complaints </w:t>
      </w:r>
      <w:r>
        <w:rPr>
          <w:spacing w:val="-2"/>
        </w:rPr>
        <w:t>officer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person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complaints</w:t>
      </w:r>
      <w:r>
        <w:rPr>
          <w:spacing w:val="-11"/>
        </w:rPr>
        <w:t xml:space="preserve"> </w:t>
      </w:r>
      <w:r>
        <w:rPr>
          <w:spacing w:val="-2"/>
        </w:rPr>
        <w:t>officer's</w:t>
      </w:r>
      <w:r>
        <w:rPr>
          <w:spacing w:val="-11"/>
        </w:rPr>
        <w:t xml:space="preserve"> </w:t>
      </w:r>
      <w:r>
        <w:rPr>
          <w:spacing w:val="-2"/>
        </w:rPr>
        <w:t xml:space="preserve">supervision </w:t>
      </w:r>
      <w:r>
        <w:t>takes charge of the complaint in order to complete the process and send a written final response to the client.</w:t>
      </w:r>
    </w:p>
    <w:p w14:paraId="6A7DF1DD" w14:textId="77777777" w:rsidR="00C7247F" w:rsidRDefault="00C7247F">
      <w:pPr>
        <w:spacing w:line="261" w:lineRule="auto"/>
        <w:jc w:val="both"/>
        <w:sectPr w:rsidR="00C7247F">
          <w:type w:val="continuous"/>
          <w:pgSz w:w="12240" w:h="15840"/>
          <w:pgMar w:top="440" w:right="600" w:bottom="280" w:left="620" w:header="416" w:footer="0" w:gutter="0"/>
          <w:cols w:num="2" w:space="720" w:equalWidth="0">
            <w:col w:w="5316" w:space="309"/>
            <w:col w:w="5395"/>
          </w:cols>
        </w:sectPr>
      </w:pPr>
    </w:p>
    <w:p w14:paraId="7CB48AD1" w14:textId="77777777" w:rsidR="00C7247F" w:rsidRDefault="00C7247F">
      <w:pPr>
        <w:pStyle w:val="Corpsdetexte"/>
      </w:pPr>
    </w:p>
    <w:p w14:paraId="353E6478" w14:textId="77777777" w:rsidR="00C7247F" w:rsidRDefault="00C7247F">
      <w:pPr>
        <w:pStyle w:val="Corpsdetexte"/>
      </w:pPr>
    </w:p>
    <w:p w14:paraId="35A122D7" w14:textId="77777777" w:rsidR="00C7247F" w:rsidRDefault="00C7247F">
      <w:pPr>
        <w:pStyle w:val="Corpsdetexte"/>
      </w:pPr>
    </w:p>
    <w:p w14:paraId="01C26461" w14:textId="77777777" w:rsidR="00C7247F" w:rsidRDefault="00C7247F">
      <w:pPr>
        <w:pStyle w:val="Corpsdetexte"/>
      </w:pPr>
    </w:p>
    <w:p w14:paraId="1991A1A7" w14:textId="77777777" w:rsidR="00C7247F" w:rsidRDefault="00C7247F">
      <w:pPr>
        <w:pStyle w:val="Corpsdetexte"/>
        <w:spacing w:before="30"/>
      </w:pPr>
    </w:p>
    <w:p w14:paraId="02F330EE" w14:textId="77777777" w:rsidR="00C7247F" w:rsidRDefault="00C7247F">
      <w:pPr>
        <w:sectPr w:rsidR="00C7247F">
          <w:pgSz w:w="12240" w:h="15840"/>
          <w:pgMar w:top="600" w:right="600" w:bottom="280" w:left="620" w:header="416" w:footer="0" w:gutter="0"/>
          <w:cols w:space="720"/>
        </w:sectPr>
      </w:pPr>
    </w:p>
    <w:p w14:paraId="46A8D9DA" w14:textId="77777777" w:rsidR="00C7247F" w:rsidRDefault="009B64C5">
      <w:pPr>
        <w:pStyle w:val="Corpsdetexte"/>
        <w:spacing w:before="117" w:line="261" w:lineRule="auto"/>
        <w:ind w:left="100" w:right="39"/>
        <w:jc w:val="both"/>
      </w:pPr>
      <w:bookmarkStart w:id="22" w:name="4.4_We_implement_measures__to_improve_ou"/>
      <w:bookmarkStart w:id="23" w:name="4.5_Our_responsibilities"/>
      <w:bookmarkStart w:id="24" w:name="_bookmark5"/>
      <w:bookmarkEnd w:id="22"/>
      <w:bookmarkEnd w:id="23"/>
      <w:bookmarkEnd w:id="24"/>
      <w:r>
        <w:t>To determine who will handle the complaint, we consider such factors as:</w:t>
      </w:r>
    </w:p>
    <w:p w14:paraId="56BA4D4C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69"/>
        </w:tabs>
        <w:spacing w:before="178"/>
        <w:ind w:left="369" w:hanging="269"/>
        <w:rPr>
          <w:sz w:val="20"/>
        </w:rPr>
      </w:pPr>
      <w:r>
        <w:rPr>
          <w:sz w:val="20"/>
        </w:rPr>
        <w:t>how</w:t>
      </w:r>
      <w:r>
        <w:rPr>
          <w:spacing w:val="5"/>
          <w:sz w:val="20"/>
        </w:rPr>
        <w:t xml:space="preserve"> </w:t>
      </w:r>
      <w:r>
        <w:rPr>
          <w:sz w:val="20"/>
        </w:rPr>
        <w:t>complex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complaint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is;</w:t>
      </w:r>
    </w:p>
    <w:p w14:paraId="443449EE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200" w:line="261" w:lineRule="auto"/>
        <w:ind w:right="426"/>
        <w:rPr>
          <w:sz w:val="20"/>
        </w:rPr>
      </w:pPr>
      <w:r>
        <w:rPr>
          <w:sz w:val="20"/>
        </w:rPr>
        <w:t>who has the necessary competence (knowledge, training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handle</w:t>
      </w:r>
      <w:r>
        <w:rPr>
          <w:spacing w:val="-3"/>
          <w:sz w:val="20"/>
        </w:rPr>
        <w:t xml:space="preserve"> </w:t>
      </w:r>
      <w:r>
        <w:rPr>
          <w:sz w:val="20"/>
        </w:rPr>
        <w:t>the complaint; and</w:t>
      </w:r>
    </w:p>
    <w:p w14:paraId="250509D4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69"/>
        </w:tabs>
        <w:spacing w:before="178"/>
        <w:ind w:left="369" w:hanging="269"/>
        <w:rPr>
          <w:sz w:val="20"/>
        </w:rPr>
      </w:pPr>
      <w:r>
        <w:rPr>
          <w:sz w:val="20"/>
        </w:rPr>
        <w:t xml:space="preserve">what that person’s workload is </w:t>
      </w:r>
      <w:r>
        <w:rPr>
          <w:spacing w:val="-4"/>
          <w:sz w:val="20"/>
        </w:rPr>
        <w:t>like.</w:t>
      </w:r>
    </w:p>
    <w:p w14:paraId="4D56BFBD" w14:textId="77777777" w:rsidR="00C7247F" w:rsidRDefault="009B64C5">
      <w:pPr>
        <w:pStyle w:val="Corpsdetexte"/>
        <w:spacing w:before="200" w:line="261" w:lineRule="auto"/>
        <w:ind w:left="100" w:right="38"/>
        <w:jc w:val="both"/>
      </w:pPr>
      <w:r>
        <w:t>In all cases, we make sure the person processes each complaint in accordance with our complaint processing policy and has access to all the information required to process the complaint.</w:t>
      </w:r>
    </w:p>
    <w:p w14:paraId="14069892" w14:textId="77777777" w:rsidR="00C7247F" w:rsidRDefault="00C7247F">
      <w:pPr>
        <w:pStyle w:val="Corpsdetexte"/>
        <w:spacing w:before="219"/>
      </w:pPr>
    </w:p>
    <w:p w14:paraId="5C17C386" w14:textId="77777777" w:rsidR="00C7247F" w:rsidRDefault="009B64C5">
      <w:pPr>
        <w:pStyle w:val="Titre2"/>
        <w:numPr>
          <w:ilvl w:val="1"/>
          <w:numId w:val="4"/>
        </w:numPr>
        <w:tabs>
          <w:tab w:val="left" w:pos="624"/>
        </w:tabs>
        <w:spacing w:line="220" w:lineRule="auto"/>
        <w:ind w:right="1183" w:firstLine="0"/>
      </w:pPr>
      <w:r>
        <w:t>We</w:t>
      </w:r>
      <w:r>
        <w:rPr>
          <w:spacing w:val="-23"/>
        </w:rPr>
        <w:t xml:space="preserve"> </w:t>
      </w:r>
      <w:r>
        <w:t>implement</w:t>
      </w:r>
      <w:r>
        <w:rPr>
          <w:spacing w:val="-22"/>
        </w:rPr>
        <w:t xml:space="preserve"> </w:t>
      </w:r>
      <w:r>
        <w:t>measures to improve our practices</w:t>
      </w:r>
    </w:p>
    <w:p w14:paraId="16B4C526" w14:textId="77777777" w:rsidR="00C7247F" w:rsidRDefault="009B64C5">
      <w:pPr>
        <w:pStyle w:val="Titre3"/>
        <w:spacing w:before="265"/>
        <w:ind w:right="1317"/>
      </w:pPr>
      <w:r>
        <w:t>We</w:t>
      </w:r>
      <w:r>
        <w:rPr>
          <w:spacing w:val="-14"/>
        </w:rPr>
        <w:t xml:space="preserve"> </w:t>
      </w:r>
      <w:r>
        <w:t>regularly</w:t>
      </w:r>
      <w:r>
        <w:rPr>
          <w:spacing w:val="-14"/>
        </w:rPr>
        <w:t xml:space="preserve"> </w:t>
      </w:r>
      <w:r>
        <w:t>update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officers on the complaints we receive</w:t>
      </w:r>
    </w:p>
    <w:p w14:paraId="2FFBF1A3" w14:textId="77777777" w:rsidR="00C7247F" w:rsidRDefault="009B64C5">
      <w:pPr>
        <w:pStyle w:val="Corpsdetexte"/>
        <w:spacing w:before="189" w:line="261" w:lineRule="auto"/>
        <w:ind w:left="100" w:right="38"/>
        <w:jc w:val="both"/>
      </w:pP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>[</w:t>
      </w:r>
      <w:r>
        <w:rPr>
          <w:spacing w:val="-2"/>
          <w:u w:val="single"/>
        </w:rPr>
        <w:t>indicate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the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frequency</w:t>
      </w:r>
      <w:r>
        <w:rPr>
          <w:spacing w:val="-2"/>
        </w:rPr>
        <w:t>]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 xml:space="preserve">elements </w:t>
      </w:r>
      <w:r>
        <w:t xml:space="preserve">to our officers with regard to the complaints we have </w:t>
      </w:r>
      <w:r>
        <w:rPr>
          <w:spacing w:val="-2"/>
        </w:rPr>
        <w:t>received:</w:t>
      </w:r>
    </w:p>
    <w:p w14:paraId="6F71C1D8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8" w:line="261" w:lineRule="auto"/>
        <w:ind w:right="91"/>
        <w:rPr>
          <w:sz w:val="20"/>
        </w:rPr>
      </w:pPr>
      <w:r>
        <w:rPr>
          <w:sz w:val="20"/>
        </w:rPr>
        <w:t>the number of complaints received and processed and our responses to them;</w:t>
      </w:r>
    </w:p>
    <w:p w14:paraId="7A266E2E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8" w:line="261" w:lineRule="auto"/>
        <w:ind w:right="173"/>
        <w:rPr>
          <w:sz w:val="20"/>
        </w:rPr>
      </w:pPr>
      <w:r>
        <w:rPr>
          <w:sz w:val="20"/>
        </w:rPr>
        <w:t>the causes common to the processed complaints and the problem situations identified when determining those causes; and</w:t>
      </w:r>
    </w:p>
    <w:p w14:paraId="2F5DDE83" w14:textId="77777777" w:rsidR="00C7247F" w:rsidRDefault="009B64C5">
      <w:pPr>
        <w:pStyle w:val="Paragraphedeliste"/>
        <w:numPr>
          <w:ilvl w:val="2"/>
          <w:numId w:val="4"/>
        </w:numPr>
        <w:tabs>
          <w:tab w:val="left" w:pos="370"/>
        </w:tabs>
        <w:spacing w:before="178" w:line="261" w:lineRule="auto"/>
        <w:ind w:right="38"/>
        <w:rPr>
          <w:sz w:val="20"/>
        </w:rPr>
      </w:pP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dissemination of, and compliance with, the policy.</w:t>
      </w:r>
    </w:p>
    <w:p w14:paraId="3F2E0E8C" w14:textId="77777777" w:rsidR="00C7247F" w:rsidRDefault="009B64C5">
      <w:pPr>
        <w:pStyle w:val="Corpsdetexte"/>
        <w:spacing w:before="179" w:line="261" w:lineRule="auto"/>
        <w:ind w:left="100" w:right="39"/>
        <w:jc w:val="both"/>
      </w:pPr>
      <w:r>
        <w:t>We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target</w:t>
      </w:r>
      <w:r>
        <w:rPr>
          <w:spacing w:val="40"/>
        </w:rPr>
        <w:t xml:space="preserve"> </w:t>
      </w:r>
      <w:r>
        <w:t>recurring</w:t>
      </w:r>
      <w:r>
        <w:rPr>
          <w:spacing w:val="40"/>
        </w:rPr>
        <w:t xml:space="preserve"> </w:t>
      </w:r>
      <w:r>
        <w:t>issues</w:t>
      </w:r>
      <w:r>
        <w:rPr>
          <w:spacing w:val="40"/>
        </w:rPr>
        <w:t xml:space="preserve"> </w:t>
      </w:r>
      <w:r>
        <w:t>that are flagged.</w:t>
      </w:r>
    </w:p>
    <w:p w14:paraId="64F0EB39" w14:textId="77777777" w:rsidR="00C7247F" w:rsidRDefault="00C7247F">
      <w:pPr>
        <w:pStyle w:val="Corpsdetexte"/>
        <w:spacing w:before="122"/>
      </w:pPr>
    </w:p>
    <w:p w14:paraId="097CC5CC" w14:textId="77777777" w:rsidR="00C7247F" w:rsidRDefault="009B64C5">
      <w:pPr>
        <w:pStyle w:val="Titre3"/>
      </w:pPr>
      <w:r>
        <w:t>We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rPr>
          <w:spacing w:val="-2"/>
        </w:rPr>
        <w:t>practices</w:t>
      </w:r>
    </w:p>
    <w:p w14:paraId="12BCDFA8" w14:textId="77777777" w:rsidR="00C7247F" w:rsidRDefault="009B64C5">
      <w:pPr>
        <w:pStyle w:val="Corpsdetexte"/>
        <w:spacing w:before="188" w:line="261" w:lineRule="auto"/>
        <w:ind w:left="100" w:right="38"/>
        <w:jc w:val="both"/>
      </w:pPr>
      <w:r>
        <w:t>We address the issues at the root of the complaints. We assess,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particular,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causes</w:t>
      </w:r>
      <w:r>
        <w:rPr>
          <w:spacing w:val="-13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complaints we receive. This enables us to better understand the concerns expressed by our clients, identify problem situations, and take appropriate corrective action.</w:t>
      </w:r>
    </w:p>
    <w:p w14:paraId="72DCDA83" w14:textId="77777777" w:rsidR="00C7247F" w:rsidRDefault="009B64C5">
      <w:pPr>
        <w:pStyle w:val="Titre2"/>
        <w:numPr>
          <w:ilvl w:val="1"/>
          <w:numId w:val="4"/>
        </w:numPr>
        <w:tabs>
          <w:tab w:val="left" w:pos="625"/>
        </w:tabs>
        <w:spacing w:before="90"/>
        <w:ind w:left="625" w:hanging="525"/>
      </w:pPr>
      <w:r>
        <w:br w:type="column"/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1DB7D36C" w14:textId="77777777" w:rsidR="00C7247F" w:rsidRDefault="009B64C5">
      <w:pPr>
        <w:pStyle w:val="Titre3"/>
        <w:spacing w:before="258"/>
      </w:pPr>
      <w:r>
        <w:t>Our</w:t>
      </w:r>
      <w:r>
        <w:rPr>
          <w:spacing w:val="-13"/>
        </w:rPr>
        <w:t xml:space="preserve"> </w:t>
      </w:r>
      <w:r>
        <w:t>representatives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employees</w:t>
      </w:r>
    </w:p>
    <w:p w14:paraId="30368537" w14:textId="77777777" w:rsidR="00C7247F" w:rsidRDefault="009B64C5">
      <w:pPr>
        <w:pStyle w:val="Corpsdetexte"/>
        <w:spacing w:before="188" w:line="261" w:lineRule="auto"/>
        <w:ind w:left="100" w:right="117"/>
        <w:jc w:val="both"/>
      </w:pPr>
      <w:r>
        <w:t xml:space="preserve">Any representative or employee who receives a complaint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promptly</w:t>
      </w:r>
      <w:r>
        <w:rPr>
          <w:spacing w:val="-8"/>
        </w:rPr>
        <w:t xml:space="preserve"> </w:t>
      </w:r>
      <w:r>
        <w:rPr>
          <w:spacing w:val="-2"/>
        </w:rPr>
        <w:t>send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persons</w:t>
      </w:r>
      <w:r>
        <w:rPr>
          <w:spacing w:val="-8"/>
        </w:rPr>
        <w:t xml:space="preserve"> </w:t>
      </w:r>
      <w:r>
        <w:rPr>
          <w:spacing w:val="-2"/>
        </w:rPr>
        <w:t>tasked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processing complaints.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representative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employee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 xml:space="preserve">cooperate </w:t>
      </w:r>
      <w:r>
        <w:t xml:space="preserve">in the processing of any complaint and provide any </w:t>
      </w:r>
      <w:r>
        <w:rPr>
          <w:spacing w:val="-4"/>
        </w:rPr>
        <w:t>documents</w:t>
      </w:r>
      <w:r>
        <w:rPr>
          <w:spacing w:val="-2"/>
        </w:rPr>
        <w:t xml:space="preserve"> </w:t>
      </w:r>
      <w:r>
        <w:rPr>
          <w:spacing w:val="-4"/>
        </w:rPr>
        <w:t>or</w:t>
      </w:r>
      <w:r>
        <w:rPr>
          <w:spacing w:val="-1"/>
        </w:rPr>
        <w:t xml:space="preserve"> </w:t>
      </w:r>
      <w:r>
        <w:rPr>
          <w:spacing w:val="-4"/>
        </w:rPr>
        <w:t>information</w:t>
      </w:r>
      <w:r>
        <w:rPr>
          <w:spacing w:val="-2"/>
        </w:rPr>
        <w:t xml:space="preserve"> </w:t>
      </w:r>
      <w:r>
        <w:rPr>
          <w:spacing w:val="-4"/>
        </w:rPr>
        <w:t>required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process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complaint.</w:t>
      </w:r>
    </w:p>
    <w:p w14:paraId="36A1648D" w14:textId="77777777" w:rsidR="00C7247F" w:rsidRDefault="00C7247F">
      <w:pPr>
        <w:pStyle w:val="Corpsdetexte"/>
        <w:spacing w:before="120"/>
      </w:pPr>
    </w:p>
    <w:p w14:paraId="689B3955" w14:textId="77777777" w:rsidR="00C7247F" w:rsidRDefault="009B64C5">
      <w:pPr>
        <w:pStyle w:val="Titre3"/>
      </w:pPr>
      <w:r>
        <w:t>Our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rPr>
          <w:spacing w:val="-2"/>
        </w:rPr>
        <w:t>complaints</w:t>
      </w:r>
    </w:p>
    <w:p w14:paraId="25F34FFE" w14:textId="77777777" w:rsidR="00C7247F" w:rsidRDefault="009B64C5">
      <w:pPr>
        <w:pStyle w:val="Corpsdetexte"/>
        <w:spacing w:before="187" w:line="261" w:lineRule="auto"/>
        <w:ind w:left="100" w:right="117"/>
        <w:jc w:val="both"/>
      </w:pPr>
      <w:r>
        <w:t>A person tasked with processing a complaint must not process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objective</w:t>
      </w:r>
      <w:r>
        <w:rPr>
          <w:spacing w:val="-12"/>
        </w:rPr>
        <w:t xml:space="preserve"> </w:t>
      </w:r>
      <w:r>
        <w:t>manner.</w:t>
      </w:r>
      <w:r>
        <w:rPr>
          <w:spacing w:val="-12"/>
        </w:rPr>
        <w:t xml:space="preserve"> </w:t>
      </w:r>
      <w:r>
        <w:t xml:space="preserve">They must ensure they have the required competence or </w:t>
      </w:r>
      <w:r>
        <w:rPr>
          <w:spacing w:val="-2"/>
        </w:rPr>
        <w:t>knowledge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process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complaint</w:t>
      </w:r>
      <w:r>
        <w:rPr>
          <w:spacing w:val="-6"/>
        </w:rPr>
        <w:t xml:space="preserve"> </w:t>
      </w:r>
      <w:r>
        <w:rPr>
          <w:spacing w:val="-2"/>
        </w:rPr>
        <w:t>and,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necessary,</w:t>
      </w:r>
      <w:r>
        <w:rPr>
          <w:spacing w:val="-6"/>
        </w:rPr>
        <w:t xml:space="preserve"> </w:t>
      </w:r>
      <w:r>
        <w:rPr>
          <w:spacing w:val="-2"/>
        </w:rPr>
        <w:t xml:space="preserve">seek </w:t>
      </w:r>
      <w:r>
        <w:t>assistance from individuals who can help them ensure the processing of the complaint. They must also gather the information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analyze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complaint from our staff. If necessary, the person contacts the client to obtain clarification regarding their expectations or the situation giving rise to the complaint.</w:t>
      </w:r>
    </w:p>
    <w:p w14:paraId="02507C26" w14:textId="77777777" w:rsidR="00C7247F" w:rsidRDefault="00C7247F">
      <w:pPr>
        <w:pStyle w:val="Corpsdetexte"/>
        <w:spacing w:before="117"/>
      </w:pPr>
    </w:p>
    <w:p w14:paraId="64B76C1C" w14:textId="77777777" w:rsidR="00C7247F" w:rsidRDefault="009B64C5">
      <w:pPr>
        <w:pStyle w:val="Titre3"/>
      </w:pP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officers</w:t>
      </w:r>
    </w:p>
    <w:p w14:paraId="6BBB51C0" w14:textId="77777777" w:rsidR="00C7247F" w:rsidRDefault="009B64C5">
      <w:pPr>
        <w:pStyle w:val="Corpsdetexte"/>
        <w:spacing w:before="188" w:line="261" w:lineRule="auto"/>
        <w:ind w:left="100" w:right="117"/>
        <w:jc w:val="both"/>
      </w:pPr>
      <w:r>
        <w:t xml:space="preserve">We make sure all our staff are familiar with our policy and </w:t>
      </w:r>
      <w:r>
        <w:rPr>
          <w:spacing w:val="-4"/>
        </w:rPr>
        <w:t xml:space="preserve">everyone knows what their responsibilities are. For example, </w:t>
      </w:r>
      <w:r>
        <w:t>we provide a copy of our policy to all staff at the beginning of their employment and inform them whenever there is a change to our policy or complaint processing practices.</w:t>
      </w:r>
    </w:p>
    <w:p w14:paraId="0C3C32F5" w14:textId="77777777" w:rsidR="00C7247F" w:rsidRDefault="009B64C5">
      <w:pPr>
        <w:pStyle w:val="Corpsdetexte"/>
        <w:spacing w:before="86" w:line="261" w:lineRule="auto"/>
        <w:ind w:left="100" w:right="117"/>
        <w:jc w:val="both"/>
      </w:pPr>
      <w:r>
        <w:t>We develop the procedures and implement the processes required to handle the complaints we receive and see to it our staff responsible for processing complaints receives proper training. We designate a complaints officer after ensuring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competence</w:t>
      </w:r>
      <w:r>
        <w:rPr>
          <w:spacing w:val="-9"/>
        </w:rPr>
        <w:t xml:space="preserve"> </w:t>
      </w:r>
      <w:r>
        <w:t>to fulfill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responsibilities.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and officers cooperate in the processing of complaints.</w:t>
      </w:r>
    </w:p>
    <w:p w14:paraId="7C7B8C62" w14:textId="77777777" w:rsidR="00C7247F" w:rsidRDefault="009B64C5">
      <w:pPr>
        <w:pStyle w:val="Corpsdetexte"/>
        <w:spacing w:before="85" w:line="261" w:lineRule="auto"/>
        <w:ind w:left="100" w:right="117"/>
        <w:jc w:val="both"/>
      </w:pPr>
      <w:r>
        <w:t>[</w:t>
      </w:r>
      <w:r>
        <w:rPr>
          <w:u w:val="single"/>
        </w:rPr>
        <w:t>Indicate the dates on which the policy was adopted and</w:t>
      </w:r>
      <w:r>
        <w:t xml:space="preserve"> </w:t>
      </w:r>
      <w:r>
        <w:rPr>
          <w:u w:val="single"/>
        </w:rPr>
        <w:t>last updated.</w:t>
      </w:r>
      <w:r>
        <w:t>]</w:t>
      </w:r>
    </w:p>
    <w:sectPr w:rsidR="00C7247F">
      <w:type w:val="continuous"/>
      <w:pgSz w:w="12240" w:h="15840"/>
      <w:pgMar w:top="440" w:right="600" w:bottom="280" w:left="620" w:header="416" w:footer="0" w:gutter="0"/>
      <w:cols w:num="2" w:space="720" w:equalWidth="0">
        <w:col w:w="5316" w:space="309"/>
        <w:col w:w="5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A95C" w14:textId="77777777" w:rsidR="00DC747F" w:rsidRDefault="00DC747F">
      <w:r>
        <w:separator/>
      </w:r>
    </w:p>
  </w:endnote>
  <w:endnote w:type="continuationSeparator" w:id="0">
    <w:p w14:paraId="1567057F" w14:textId="77777777" w:rsidR="00DC747F" w:rsidRDefault="00D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A59F" w14:textId="77777777" w:rsidR="00DC747F" w:rsidRDefault="00DC747F">
      <w:r>
        <w:separator/>
      </w:r>
    </w:p>
  </w:footnote>
  <w:footnote w:type="continuationSeparator" w:id="0">
    <w:p w14:paraId="0FA2C5D1" w14:textId="77777777" w:rsidR="00DC747F" w:rsidRDefault="00DC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252C" w14:textId="77777777" w:rsidR="00C7247F" w:rsidRDefault="009B64C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24C964A1" wp14:editId="5D262BC9">
              <wp:simplePos x="0" y="0"/>
              <wp:positionH relativeFrom="page">
                <wp:posOffset>7152672</wp:posOffset>
              </wp:positionH>
              <wp:positionV relativeFrom="page">
                <wp:posOffset>251395</wp:posOffset>
              </wp:positionV>
              <wp:extent cx="21082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F8C81" w14:textId="77777777" w:rsidR="00C7247F" w:rsidRDefault="009B64C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964A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563.2pt;margin-top:19.8pt;width:16.6pt;height:12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" filled="f" stroked="f">
              <v:textbox inset="0,0,0,0">
                <w:txbxContent>
                  <w:p w14:paraId="6B5F8C81" w14:textId="77777777" w:rsidR="00C7247F" w:rsidRDefault="009B64C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67E"/>
    <w:multiLevelType w:val="hybridMultilevel"/>
    <w:tmpl w:val="3F18FB0A"/>
    <w:lvl w:ilvl="0" w:tplc="37BC9472">
      <w:numFmt w:val="bullet"/>
      <w:lvlText w:val="•"/>
      <w:lvlJc w:val="left"/>
      <w:pPr>
        <w:ind w:left="37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E36BEDC">
      <w:numFmt w:val="bullet"/>
      <w:lvlText w:val="•"/>
      <w:lvlJc w:val="left"/>
      <w:pPr>
        <w:ind w:left="873" w:hanging="270"/>
      </w:pPr>
      <w:rPr>
        <w:rFonts w:hint="default"/>
        <w:lang w:val="en-US" w:eastAsia="en-US" w:bidi="ar-SA"/>
      </w:rPr>
    </w:lvl>
    <w:lvl w:ilvl="2" w:tplc="8826B744">
      <w:numFmt w:val="bullet"/>
      <w:lvlText w:val="•"/>
      <w:lvlJc w:val="left"/>
      <w:pPr>
        <w:ind w:left="1367" w:hanging="270"/>
      </w:pPr>
      <w:rPr>
        <w:rFonts w:hint="default"/>
        <w:lang w:val="en-US" w:eastAsia="en-US" w:bidi="ar-SA"/>
      </w:rPr>
    </w:lvl>
    <w:lvl w:ilvl="3" w:tplc="6002A47A">
      <w:numFmt w:val="bullet"/>
      <w:lvlText w:val="•"/>
      <w:lvlJc w:val="left"/>
      <w:pPr>
        <w:ind w:left="1860" w:hanging="270"/>
      </w:pPr>
      <w:rPr>
        <w:rFonts w:hint="default"/>
        <w:lang w:val="en-US" w:eastAsia="en-US" w:bidi="ar-SA"/>
      </w:rPr>
    </w:lvl>
    <w:lvl w:ilvl="4" w:tplc="61A456A0">
      <w:numFmt w:val="bullet"/>
      <w:lvlText w:val="•"/>
      <w:lvlJc w:val="left"/>
      <w:pPr>
        <w:ind w:left="2354" w:hanging="270"/>
      </w:pPr>
      <w:rPr>
        <w:rFonts w:hint="default"/>
        <w:lang w:val="en-US" w:eastAsia="en-US" w:bidi="ar-SA"/>
      </w:rPr>
    </w:lvl>
    <w:lvl w:ilvl="5" w:tplc="9C04C62C">
      <w:numFmt w:val="bullet"/>
      <w:lvlText w:val="•"/>
      <w:lvlJc w:val="left"/>
      <w:pPr>
        <w:ind w:left="2847" w:hanging="270"/>
      </w:pPr>
      <w:rPr>
        <w:rFonts w:hint="default"/>
        <w:lang w:val="en-US" w:eastAsia="en-US" w:bidi="ar-SA"/>
      </w:rPr>
    </w:lvl>
    <w:lvl w:ilvl="6" w:tplc="08DC21E0">
      <w:numFmt w:val="bullet"/>
      <w:lvlText w:val="•"/>
      <w:lvlJc w:val="left"/>
      <w:pPr>
        <w:ind w:left="3341" w:hanging="270"/>
      </w:pPr>
      <w:rPr>
        <w:rFonts w:hint="default"/>
        <w:lang w:val="en-US" w:eastAsia="en-US" w:bidi="ar-SA"/>
      </w:rPr>
    </w:lvl>
    <w:lvl w:ilvl="7" w:tplc="06DA4B80">
      <w:numFmt w:val="bullet"/>
      <w:lvlText w:val="•"/>
      <w:lvlJc w:val="left"/>
      <w:pPr>
        <w:ind w:left="3834" w:hanging="270"/>
      </w:pPr>
      <w:rPr>
        <w:rFonts w:hint="default"/>
        <w:lang w:val="en-US" w:eastAsia="en-US" w:bidi="ar-SA"/>
      </w:rPr>
    </w:lvl>
    <w:lvl w:ilvl="8" w:tplc="E3107F7C">
      <w:numFmt w:val="bullet"/>
      <w:lvlText w:val="•"/>
      <w:lvlJc w:val="left"/>
      <w:pPr>
        <w:ind w:left="432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58D5C61"/>
    <w:multiLevelType w:val="hybridMultilevel"/>
    <w:tmpl w:val="6A42BCE6"/>
    <w:lvl w:ilvl="0" w:tplc="3DC07EF6">
      <w:numFmt w:val="bullet"/>
      <w:lvlText w:val="•"/>
      <w:lvlJc w:val="left"/>
      <w:pPr>
        <w:ind w:left="37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79828A4">
      <w:numFmt w:val="bullet"/>
      <w:lvlText w:val="•"/>
      <w:lvlJc w:val="left"/>
      <w:pPr>
        <w:ind w:left="881" w:hanging="270"/>
      </w:pPr>
      <w:rPr>
        <w:rFonts w:hint="default"/>
        <w:lang w:val="en-US" w:eastAsia="en-US" w:bidi="ar-SA"/>
      </w:rPr>
    </w:lvl>
    <w:lvl w:ilvl="2" w:tplc="6056450C">
      <w:numFmt w:val="bullet"/>
      <w:lvlText w:val="•"/>
      <w:lvlJc w:val="left"/>
      <w:pPr>
        <w:ind w:left="1383" w:hanging="270"/>
      </w:pPr>
      <w:rPr>
        <w:rFonts w:hint="default"/>
        <w:lang w:val="en-US" w:eastAsia="en-US" w:bidi="ar-SA"/>
      </w:rPr>
    </w:lvl>
    <w:lvl w:ilvl="3" w:tplc="655C06E4">
      <w:numFmt w:val="bullet"/>
      <w:lvlText w:val="•"/>
      <w:lvlJc w:val="left"/>
      <w:pPr>
        <w:ind w:left="1884" w:hanging="270"/>
      </w:pPr>
      <w:rPr>
        <w:rFonts w:hint="default"/>
        <w:lang w:val="en-US" w:eastAsia="en-US" w:bidi="ar-SA"/>
      </w:rPr>
    </w:lvl>
    <w:lvl w:ilvl="4" w:tplc="D6BC7644">
      <w:numFmt w:val="bullet"/>
      <w:lvlText w:val="•"/>
      <w:lvlJc w:val="left"/>
      <w:pPr>
        <w:ind w:left="2386" w:hanging="270"/>
      </w:pPr>
      <w:rPr>
        <w:rFonts w:hint="default"/>
        <w:lang w:val="en-US" w:eastAsia="en-US" w:bidi="ar-SA"/>
      </w:rPr>
    </w:lvl>
    <w:lvl w:ilvl="5" w:tplc="7938CA7A">
      <w:numFmt w:val="bullet"/>
      <w:lvlText w:val="•"/>
      <w:lvlJc w:val="left"/>
      <w:pPr>
        <w:ind w:left="2887" w:hanging="270"/>
      </w:pPr>
      <w:rPr>
        <w:rFonts w:hint="default"/>
        <w:lang w:val="en-US" w:eastAsia="en-US" w:bidi="ar-SA"/>
      </w:rPr>
    </w:lvl>
    <w:lvl w:ilvl="6" w:tplc="20467494">
      <w:numFmt w:val="bullet"/>
      <w:lvlText w:val="•"/>
      <w:lvlJc w:val="left"/>
      <w:pPr>
        <w:ind w:left="3389" w:hanging="270"/>
      </w:pPr>
      <w:rPr>
        <w:rFonts w:hint="default"/>
        <w:lang w:val="en-US" w:eastAsia="en-US" w:bidi="ar-SA"/>
      </w:rPr>
    </w:lvl>
    <w:lvl w:ilvl="7" w:tplc="EC562368">
      <w:numFmt w:val="bullet"/>
      <w:lvlText w:val="•"/>
      <w:lvlJc w:val="left"/>
      <w:pPr>
        <w:ind w:left="3890" w:hanging="270"/>
      </w:pPr>
      <w:rPr>
        <w:rFonts w:hint="default"/>
        <w:lang w:val="en-US" w:eastAsia="en-US" w:bidi="ar-SA"/>
      </w:rPr>
    </w:lvl>
    <w:lvl w:ilvl="8" w:tplc="9A6E08C8">
      <w:numFmt w:val="bullet"/>
      <w:lvlText w:val="•"/>
      <w:lvlJc w:val="left"/>
      <w:pPr>
        <w:ind w:left="4392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08A5027"/>
    <w:multiLevelType w:val="multilevel"/>
    <w:tmpl w:val="640C88AC"/>
    <w:lvl w:ilvl="0">
      <w:start w:val="1"/>
      <w:numFmt w:val="decimal"/>
      <w:lvlText w:val="%1."/>
      <w:lvlJc w:val="left"/>
      <w:pPr>
        <w:ind w:left="307" w:hanging="208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"/>
        <w:w w:val="7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6" w:hanging="331"/>
        <w:jc w:val="left"/>
      </w:pPr>
      <w:rPr>
        <w:rFonts w:hint="default"/>
        <w:spacing w:val="-10"/>
        <w:w w:val="96"/>
        <w:lang w:val="en-US" w:eastAsia="en-US" w:bidi="ar-SA"/>
      </w:rPr>
    </w:lvl>
    <w:lvl w:ilvl="2">
      <w:numFmt w:val="bullet"/>
      <w:lvlText w:val="•"/>
      <w:lvlJc w:val="left"/>
      <w:pPr>
        <w:ind w:left="1793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6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6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3" w:hanging="331"/>
      </w:pPr>
      <w:rPr>
        <w:rFonts w:hint="default"/>
        <w:lang w:val="en-US" w:eastAsia="en-US" w:bidi="ar-SA"/>
      </w:rPr>
    </w:lvl>
  </w:abstractNum>
  <w:abstractNum w:abstractNumId="3" w15:restartNumberingAfterBreak="0">
    <w:nsid w:val="4332295A"/>
    <w:multiLevelType w:val="hybridMultilevel"/>
    <w:tmpl w:val="54387006"/>
    <w:lvl w:ilvl="0" w:tplc="F6048A10">
      <w:numFmt w:val="bullet"/>
      <w:lvlText w:val="•"/>
      <w:lvlJc w:val="left"/>
      <w:pPr>
        <w:ind w:left="37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8940E40">
      <w:numFmt w:val="bullet"/>
      <w:lvlText w:val="•"/>
      <w:lvlJc w:val="left"/>
      <w:pPr>
        <w:ind w:left="873" w:hanging="270"/>
      </w:pPr>
      <w:rPr>
        <w:rFonts w:hint="default"/>
        <w:lang w:val="en-US" w:eastAsia="en-US" w:bidi="ar-SA"/>
      </w:rPr>
    </w:lvl>
    <w:lvl w:ilvl="2" w:tplc="2256B456">
      <w:numFmt w:val="bullet"/>
      <w:lvlText w:val="•"/>
      <w:lvlJc w:val="left"/>
      <w:pPr>
        <w:ind w:left="1367" w:hanging="270"/>
      </w:pPr>
      <w:rPr>
        <w:rFonts w:hint="default"/>
        <w:lang w:val="en-US" w:eastAsia="en-US" w:bidi="ar-SA"/>
      </w:rPr>
    </w:lvl>
    <w:lvl w:ilvl="3" w:tplc="FDF412AE">
      <w:numFmt w:val="bullet"/>
      <w:lvlText w:val="•"/>
      <w:lvlJc w:val="left"/>
      <w:pPr>
        <w:ind w:left="1860" w:hanging="270"/>
      </w:pPr>
      <w:rPr>
        <w:rFonts w:hint="default"/>
        <w:lang w:val="en-US" w:eastAsia="en-US" w:bidi="ar-SA"/>
      </w:rPr>
    </w:lvl>
    <w:lvl w:ilvl="4" w:tplc="EA80B05C">
      <w:numFmt w:val="bullet"/>
      <w:lvlText w:val="•"/>
      <w:lvlJc w:val="left"/>
      <w:pPr>
        <w:ind w:left="2354" w:hanging="270"/>
      </w:pPr>
      <w:rPr>
        <w:rFonts w:hint="default"/>
        <w:lang w:val="en-US" w:eastAsia="en-US" w:bidi="ar-SA"/>
      </w:rPr>
    </w:lvl>
    <w:lvl w:ilvl="5" w:tplc="4B8A7388">
      <w:numFmt w:val="bullet"/>
      <w:lvlText w:val="•"/>
      <w:lvlJc w:val="left"/>
      <w:pPr>
        <w:ind w:left="2847" w:hanging="270"/>
      </w:pPr>
      <w:rPr>
        <w:rFonts w:hint="default"/>
        <w:lang w:val="en-US" w:eastAsia="en-US" w:bidi="ar-SA"/>
      </w:rPr>
    </w:lvl>
    <w:lvl w:ilvl="6" w:tplc="8772A612">
      <w:numFmt w:val="bullet"/>
      <w:lvlText w:val="•"/>
      <w:lvlJc w:val="left"/>
      <w:pPr>
        <w:ind w:left="3341" w:hanging="270"/>
      </w:pPr>
      <w:rPr>
        <w:rFonts w:hint="default"/>
        <w:lang w:val="en-US" w:eastAsia="en-US" w:bidi="ar-SA"/>
      </w:rPr>
    </w:lvl>
    <w:lvl w:ilvl="7" w:tplc="7870F2A4">
      <w:numFmt w:val="bullet"/>
      <w:lvlText w:val="•"/>
      <w:lvlJc w:val="left"/>
      <w:pPr>
        <w:ind w:left="3834" w:hanging="270"/>
      </w:pPr>
      <w:rPr>
        <w:rFonts w:hint="default"/>
        <w:lang w:val="en-US" w:eastAsia="en-US" w:bidi="ar-SA"/>
      </w:rPr>
    </w:lvl>
    <w:lvl w:ilvl="8" w:tplc="10D060E8">
      <w:numFmt w:val="bullet"/>
      <w:lvlText w:val="•"/>
      <w:lvlJc w:val="left"/>
      <w:pPr>
        <w:ind w:left="4328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49587D74"/>
    <w:multiLevelType w:val="multilevel"/>
    <w:tmpl w:val="539C1F26"/>
    <w:lvl w:ilvl="0">
      <w:start w:val="1"/>
      <w:numFmt w:val="decimal"/>
      <w:lvlText w:val="%1."/>
      <w:lvlJc w:val="left"/>
      <w:pPr>
        <w:ind w:left="100" w:hanging="547"/>
        <w:jc w:val="right"/>
      </w:pPr>
      <w:rPr>
        <w:rFonts w:hint="default"/>
        <w:spacing w:val="-3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4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4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7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86" w:hanging="2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5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83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5DA13A7F"/>
    <w:multiLevelType w:val="hybridMultilevel"/>
    <w:tmpl w:val="C06C8586"/>
    <w:lvl w:ilvl="0" w:tplc="D25E03FE">
      <w:numFmt w:val="bullet"/>
      <w:lvlText w:val="•"/>
      <w:lvlJc w:val="left"/>
      <w:pPr>
        <w:ind w:left="370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20F518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2D3A8AE0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4434D03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F12B896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EB28EC52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A25E6450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C75459CA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28B02D40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num w:numId="1" w16cid:durableId="947734772">
    <w:abstractNumId w:val="0"/>
  </w:num>
  <w:num w:numId="2" w16cid:durableId="2042854392">
    <w:abstractNumId w:val="1"/>
  </w:num>
  <w:num w:numId="3" w16cid:durableId="2112315156">
    <w:abstractNumId w:val="3"/>
  </w:num>
  <w:num w:numId="4" w16cid:durableId="581988692">
    <w:abstractNumId w:val="4"/>
  </w:num>
  <w:num w:numId="5" w16cid:durableId="1746566135">
    <w:abstractNumId w:val="5"/>
  </w:num>
  <w:num w:numId="6" w16cid:durableId="114847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D3"/>
    <w:rsid w:val="00477FCB"/>
    <w:rsid w:val="005D4976"/>
    <w:rsid w:val="00615AD3"/>
    <w:rsid w:val="008A031A"/>
    <w:rsid w:val="009B2695"/>
    <w:rsid w:val="009B64C5"/>
    <w:rsid w:val="00C7247F"/>
    <w:rsid w:val="00DC747F"/>
    <w:rsid w:val="00F87A6D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361"/>
  <w15:docId w15:val="{27F73356-5569-4878-A93C-70F6BE9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47"/>
      <w:ind w:left="100" w:right="586"/>
      <w:outlineLvl w:val="0"/>
    </w:pPr>
    <w:rPr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00"/>
      <w:outlineLvl w:val="2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457"/>
      <w:ind w:left="305" w:hanging="205"/>
    </w:pPr>
    <w:rPr>
      <w:rFonts w:ascii="Lucida Sans" w:eastAsia="Lucida Sans" w:hAnsi="Lucida Sans" w:cs="Lucida Sans"/>
      <w:sz w:val="20"/>
      <w:szCs w:val="20"/>
    </w:rPr>
  </w:style>
  <w:style w:type="paragraph" w:styleId="TM2">
    <w:name w:val="toc 2"/>
    <w:basedOn w:val="Normal"/>
    <w:uiPriority w:val="1"/>
    <w:qFormat/>
    <w:pPr>
      <w:spacing w:before="110"/>
      <w:ind w:left="642" w:hanging="326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10"/>
      <w:ind w:left="37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nomor\Downloads\Model_Complaint-processing-policy_Firm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Edit>~list/Forms/fd_Document_Edit.aspx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JDDocLie xmlns="937acfcf-2433-4dc7-8dd3-98a5d50c96bf">8160</PJDDocLie>
    <_fd_parent_temp xmlns="0ab4d0b0-81c9-496c-a6f8-8a0e74a7f3b9" xsi:nil="true"/>
    <DSDemandeArchiver xmlns="937acfcf-2433-4dc7-8dd3-98a5d50c96bf">false</DSDemandeArchiver>
    <PJDDocLieBK xmlns="0ab4d0b0-81c9-496c-a6f8-8a0e74a7f3b9">10963</PJDDocLieB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AE48BE66589458AB840DD0EDDDD8A" ma:contentTypeVersion="11" ma:contentTypeDescription="Crée un document." ma:contentTypeScope="" ma:versionID="d0f39ca3095fde9e9d1a37de2fdee3be">
  <xsd:schema xmlns:xsd="http://www.w3.org/2001/XMLSchema" xmlns:xs="http://www.w3.org/2001/XMLSchema" xmlns:p="http://schemas.microsoft.com/office/2006/metadata/properties" xmlns:ns2="0ab4d0b0-81c9-496c-a6f8-8a0e74a7f3b9" xmlns:ns3="937acfcf-2433-4dc7-8dd3-98a5d50c96bf" targetNamespace="http://schemas.microsoft.com/office/2006/metadata/properties" ma:root="true" ma:fieldsID="8d26e01280dc89438f4e6a3256cbffcf" ns2:_="" ns3:_="">
    <xsd:import namespace="0ab4d0b0-81c9-496c-a6f8-8a0e74a7f3b9"/>
    <xsd:import namespace="937acfcf-2433-4dc7-8dd3-98a5d50c96bf"/>
    <xsd:element name="properties">
      <xsd:complexType>
        <xsd:sequence>
          <xsd:element name="documentManagement">
            <xsd:complexType>
              <xsd:all>
                <xsd:element ref="ns2:PJDDocLieBK" minOccurs="0"/>
                <xsd:element ref="ns2:_fd_parent_temp" minOccurs="0"/>
                <xsd:element ref="ns3:PJDDocLie" minOccurs="0"/>
                <xsd:element ref="ns3:DSDemandeArchi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d0b0-81c9-496c-a6f8-8a0e74a7f3b9" elementFormDefault="qualified">
    <xsd:import namespace="http://schemas.microsoft.com/office/2006/documentManagement/types"/>
    <xsd:import namespace="http://schemas.microsoft.com/office/infopath/2007/PartnerControls"/>
    <xsd:element name="PJDDocLieBK" ma:index="8" nillable="true" ma:displayName="PJDDocLieBK" ma:indexed="true" ma:internalName="PJDDocLieBK">
      <xsd:simpleType>
        <xsd:restriction base="dms:Text">
          <xsd:maxLength value="255"/>
        </xsd:restriction>
      </xsd:simpleType>
    </xsd:element>
    <xsd:element name="_fd_parent_temp" ma:index="9" nillable="true" ma:displayName="_fd_parent_temp" ma:hidden="true" ma:indexed="true" ma:internalName="_fd_parent_temp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acfcf-2433-4dc7-8dd3-98a5d50c96bf" elementFormDefault="qualified">
    <xsd:import namespace="http://schemas.microsoft.com/office/2006/documentManagement/types"/>
    <xsd:import namespace="http://schemas.microsoft.com/office/infopath/2007/PartnerControls"/>
    <xsd:element name="PJDDocLie" ma:index="10" nillable="true" ma:displayName="Pièces jointes liées" ma:indexed="true" ma:list="{c2dba245-1308-4802-bef5-c91d0b753676}" ma:internalName="PJDDocLie" ma:showField="DSNumeroID">
      <xsd:simpleType>
        <xsd:restriction base="dms:Lookup"/>
      </xsd:simpleType>
    </xsd:element>
    <xsd:element name="DSDemandeArchiver" ma:index="11" nillable="true" ma:displayName="Archiver" ma:default="0" ma:indexed="true" ma:internalName="DSDemandeArchiv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93260-BC09-466D-8DCE-7ADE63A0C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6F23E-01C0-4384-AD63-DB255E6EEEC5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7331071-86CF-4A32-BE10-CF97848ED2BA}">
  <ds:schemaRefs>
    <ds:schemaRef ds:uri="http://schemas.microsoft.com/office/2006/metadata/properties"/>
    <ds:schemaRef ds:uri="http://schemas.microsoft.com/office/infopath/2007/PartnerControls"/>
    <ds:schemaRef ds:uri="937acfcf-2433-4dc7-8dd3-98a5d50c96bf"/>
    <ds:schemaRef ds:uri="0ab4d0b0-81c9-496c-a6f8-8a0e74a7f3b9"/>
  </ds:schemaRefs>
</ds:datastoreItem>
</file>

<file path=customXml/itemProps4.xml><?xml version="1.0" encoding="utf-8"?>
<ds:datastoreItem xmlns:ds="http://schemas.openxmlformats.org/officeDocument/2006/customXml" ds:itemID="{2FDC1C1D-B967-4068-9A69-7837C7328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4d0b0-81c9-496c-a6f8-8a0e74a7f3b9"/>
    <ds:schemaRef ds:uri="937acfcf-2433-4dc7-8dd3-98a5d50c9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Model_Complaint-processing-policy_Firms (1).dotx</Template>
  <TotalTime>1</TotalTime>
  <Pages>10</Pages>
  <Words>2679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 complaint processing and dispute resolution policy for firms registered under the Act respecting the distribution of financial products and services</vt:lpstr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 processing and dispute resolution policy for firms registered under the Act respecting the distribution of financial products and services</dc:title>
  <dc:subject>Model complaint processing and dispute resolution policy for firms registered under the Act respecting the distribution of financial products and services</dc:subject>
  <dc:creator>Morel Anouk</dc:creator>
  <cp:keywords>Regulation, complaint processing, dispute resolution, complaint processing policy, firm</cp:keywords>
  <cp:lastModifiedBy>Morel Anouk</cp:lastModifiedBy>
  <cp:revision>1</cp:revision>
  <dcterms:created xsi:type="dcterms:W3CDTF">2025-03-04T14:06:00Z</dcterms:created>
  <dcterms:modified xsi:type="dcterms:W3CDTF">2025-03-04T14:07:00Z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0x01010060DAE48BE66589458AB840DD0EDDDD8A</vt:lpwstr>
  </property>
</Properties>
</file>