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D1FB" w14:textId="77777777" w:rsidR="006676E5" w:rsidRDefault="004354B4">
      <w:pPr>
        <w:ind w:left="-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CA3FE0E" wp14:editId="6A565399">
                <wp:extent cx="589280" cy="6699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280" cy="669925"/>
                          <a:chOff x="0" y="0"/>
                          <a:chExt cx="589280" cy="669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6" y="0"/>
                            <a:ext cx="58928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669925">
                                <a:moveTo>
                                  <a:pt x="272338" y="105575"/>
                                </a:moveTo>
                                <a:lnTo>
                                  <a:pt x="0" y="12"/>
                                </a:lnTo>
                                <a:lnTo>
                                  <a:pt x="88747" y="585965"/>
                                </a:lnTo>
                                <a:lnTo>
                                  <a:pt x="272338" y="669378"/>
                                </a:lnTo>
                                <a:lnTo>
                                  <a:pt x="272338" y="105575"/>
                                </a:lnTo>
                                <a:close/>
                              </a:path>
                              <a:path w="589280" h="669925">
                                <a:moveTo>
                                  <a:pt x="588873" y="0"/>
                                </a:moveTo>
                                <a:lnTo>
                                  <a:pt x="316534" y="105562"/>
                                </a:lnTo>
                                <a:lnTo>
                                  <a:pt x="316534" y="669378"/>
                                </a:lnTo>
                                <a:lnTo>
                                  <a:pt x="500113" y="585952"/>
                                </a:lnTo>
                                <a:lnTo>
                                  <a:pt x="588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49000" id="Group 1" o:spid="_x0000_s1026" style="width:46.4pt;height:52.75pt;mso-position-horizontal-relative:char;mso-position-vertical-relative:line" coordsize="5892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">
                <v:shape id="Graphic 2" o:spid="_x0000_s1027" style="position:absolute;width:5892;height:6699;visibility:visible;mso-wrap-style:square;v-text-anchor:top" coordsize="58928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" path="m272338,105575l,12,88747,585965r183591,83413l272338,105575xem588873,l316534,105562r,563816l500113,585952,588873,xe" fillcolor="#fb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3"/>
          <w:sz w:val="20"/>
        </w:rPr>
        <w:t xml:space="preserve"> </w:t>
      </w:r>
      <w:r>
        <w:rPr>
          <w:rFonts w:ascii="Times New Roman"/>
          <w:noProof/>
          <w:spacing w:val="123"/>
          <w:sz w:val="20"/>
        </w:rPr>
        <mc:AlternateContent>
          <mc:Choice Requires="wpg">
            <w:drawing>
              <wp:inline distT="0" distB="0" distL="0" distR="0" wp14:anchorId="0CD1FFCF" wp14:editId="6F4F58E6">
                <wp:extent cx="1473835" cy="672465"/>
                <wp:effectExtent l="0" t="0" r="0" b="380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3835" cy="672465"/>
                          <a:chOff x="0" y="0"/>
                          <a:chExt cx="1473835" cy="6724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121" y="0"/>
                            <a:ext cx="271198" cy="182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1473542" cy="67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7D4E21" id="Group 3" o:spid="_x0000_s1026" style="width:116.05pt;height:52.95pt;mso-position-horizontal-relative:char;mso-position-vertical-relative:line" coordsize="14738,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6741;width:2712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">
                  <v:imagedata r:id="rId10" o:title=""/>
                </v:shape>
                <v:shape id="Image 5" o:spid="_x0000_s1028" type="#_x0000_t75" style="position:absolute;width:14735;height:6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0FCE3139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74432389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4EB728B8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63A1EEB0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564EB997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2532C606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27E3AACC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641C2D0C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27F91681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19E110FB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6A5536E9" w14:textId="77777777" w:rsidR="006676E5" w:rsidRDefault="006676E5">
      <w:pPr>
        <w:pStyle w:val="Corpsdetexte"/>
        <w:rPr>
          <w:rFonts w:ascii="Times New Roman"/>
          <w:sz w:val="62"/>
        </w:rPr>
      </w:pPr>
    </w:p>
    <w:p w14:paraId="62287EA8" w14:textId="77777777" w:rsidR="006676E5" w:rsidRDefault="006676E5">
      <w:pPr>
        <w:pStyle w:val="Corpsdetexte"/>
        <w:spacing w:before="513"/>
        <w:rPr>
          <w:rFonts w:ascii="Times New Roman"/>
          <w:sz w:val="62"/>
        </w:rPr>
      </w:pPr>
    </w:p>
    <w:p w14:paraId="468FD018" w14:textId="77777777" w:rsidR="006676E5" w:rsidRDefault="004354B4">
      <w:pPr>
        <w:pStyle w:val="Titre"/>
        <w:spacing w:line="24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5212724E" wp14:editId="28B7F2D4">
                <wp:simplePos x="0" y="0"/>
                <wp:positionH relativeFrom="page">
                  <wp:posOffset>298450</wp:posOffset>
                </wp:positionH>
                <wp:positionV relativeFrom="paragraph">
                  <wp:posOffset>-5402753</wp:posOffset>
                </wp:positionV>
                <wp:extent cx="7175500" cy="84328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0" cy="843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0" h="8432800">
                              <a:moveTo>
                                <a:pt x="0" y="8432800"/>
                              </a:moveTo>
                              <a:lnTo>
                                <a:pt x="7175500" y="8432800"/>
                              </a:lnTo>
                              <a:lnTo>
                                <a:pt x="7175500" y="0"/>
                              </a:lnTo>
                              <a:lnTo>
                                <a:pt x="0" y="0"/>
                              </a:lnTo>
                              <a:lnTo>
                                <a:pt x="0" y="84328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69CD" id="Graphic 6" o:spid="_x0000_s1026" style="position:absolute;margin-left:23.5pt;margin-top:-425.4pt;width:565pt;height:664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00,843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" path="m,8432800r7175500,l7175500,,,,,8432800xe" filled="f" strokeweight="2pt">
                <v:path arrowok="t"/>
                <w10:wrap anchorx="page"/>
              </v:shape>
            </w:pict>
          </mc:Fallback>
        </mc:AlternateContent>
      </w:r>
      <w:r>
        <w:t>Model</w:t>
      </w:r>
      <w:r>
        <w:rPr>
          <w:spacing w:val="-13"/>
        </w:rPr>
        <w:t xml:space="preserve"> </w:t>
      </w:r>
      <w:r>
        <w:t>summary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complaint processing policy for independent representatives registered under the</w:t>
      </w:r>
    </w:p>
    <w:p w14:paraId="162EF320" w14:textId="77777777" w:rsidR="006676E5" w:rsidRDefault="004354B4">
      <w:pPr>
        <w:spacing w:before="10"/>
        <w:ind w:left="320"/>
        <w:rPr>
          <w:i/>
          <w:sz w:val="62"/>
        </w:rPr>
      </w:pPr>
      <w:r>
        <w:rPr>
          <w:i/>
          <w:sz w:val="62"/>
        </w:rPr>
        <w:t>Act</w:t>
      </w:r>
      <w:r>
        <w:rPr>
          <w:i/>
          <w:spacing w:val="-6"/>
          <w:sz w:val="62"/>
        </w:rPr>
        <w:t xml:space="preserve"> </w:t>
      </w:r>
      <w:r>
        <w:rPr>
          <w:i/>
          <w:sz w:val="62"/>
        </w:rPr>
        <w:t>respecting</w:t>
      </w:r>
      <w:r>
        <w:rPr>
          <w:i/>
          <w:spacing w:val="-5"/>
          <w:sz w:val="62"/>
        </w:rPr>
        <w:t xml:space="preserve"> </w:t>
      </w:r>
      <w:r>
        <w:rPr>
          <w:i/>
          <w:sz w:val="62"/>
        </w:rPr>
        <w:t>the</w:t>
      </w:r>
      <w:r>
        <w:rPr>
          <w:i/>
          <w:spacing w:val="-6"/>
          <w:sz w:val="62"/>
        </w:rPr>
        <w:t xml:space="preserve"> </w:t>
      </w:r>
      <w:r>
        <w:rPr>
          <w:i/>
          <w:sz w:val="62"/>
        </w:rPr>
        <w:t>distribution</w:t>
      </w:r>
      <w:r>
        <w:rPr>
          <w:i/>
          <w:spacing w:val="-5"/>
          <w:sz w:val="62"/>
        </w:rPr>
        <w:t xml:space="preserve"> of</w:t>
      </w:r>
    </w:p>
    <w:p w14:paraId="2231D444" w14:textId="77777777" w:rsidR="006676E5" w:rsidRDefault="004354B4">
      <w:pPr>
        <w:spacing w:before="31"/>
        <w:ind w:left="320"/>
        <w:rPr>
          <w:i/>
          <w:sz w:val="62"/>
        </w:rPr>
      </w:pPr>
      <w:r>
        <w:rPr>
          <w:i/>
          <w:sz w:val="62"/>
        </w:rPr>
        <w:t>financial</w:t>
      </w:r>
      <w:r>
        <w:rPr>
          <w:i/>
          <w:spacing w:val="-4"/>
          <w:sz w:val="62"/>
        </w:rPr>
        <w:t xml:space="preserve"> </w:t>
      </w:r>
      <w:r>
        <w:rPr>
          <w:i/>
          <w:sz w:val="62"/>
        </w:rPr>
        <w:t>products</w:t>
      </w:r>
      <w:r>
        <w:rPr>
          <w:i/>
          <w:spacing w:val="-3"/>
          <w:sz w:val="62"/>
        </w:rPr>
        <w:t xml:space="preserve"> </w:t>
      </w:r>
      <w:r>
        <w:rPr>
          <w:i/>
          <w:sz w:val="62"/>
        </w:rPr>
        <w:t>and</w:t>
      </w:r>
      <w:r>
        <w:rPr>
          <w:i/>
          <w:spacing w:val="-3"/>
          <w:sz w:val="62"/>
        </w:rPr>
        <w:t xml:space="preserve"> </w:t>
      </w:r>
      <w:r>
        <w:rPr>
          <w:i/>
          <w:spacing w:val="-2"/>
          <w:sz w:val="62"/>
        </w:rPr>
        <w:t>services</w:t>
      </w:r>
    </w:p>
    <w:p w14:paraId="6CA8ECAC" w14:textId="77777777" w:rsidR="006676E5" w:rsidRDefault="006676E5">
      <w:pPr>
        <w:rPr>
          <w:sz w:val="62"/>
        </w:rPr>
        <w:sectPr w:rsidR="006676E5">
          <w:type w:val="continuous"/>
          <w:pgSz w:w="12240" w:h="15840"/>
          <w:pgMar w:top="440" w:right="600" w:bottom="280" w:left="620" w:header="720" w:footer="720" w:gutter="0"/>
          <w:cols w:space="720"/>
        </w:sectPr>
      </w:pPr>
    </w:p>
    <w:p w14:paraId="278C76A0" w14:textId="77777777" w:rsidR="006676E5" w:rsidRDefault="006676E5">
      <w:pPr>
        <w:pStyle w:val="Corpsdetexte"/>
        <w:rPr>
          <w:i/>
          <w:sz w:val="20"/>
        </w:rPr>
      </w:pPr>
    </w:p>
    <w:p w14:paraId="52AFA094" w14:textId="77777777" w:rsidR="006676E5" w:rsidRDefault="006676E5">
      <w:pPr>
        <w:pStyle w:val="Corpsdetexte"/>
        <w:rPr>
          <w:i/>
          <w:sz w:val="20"/>
        </w:rPr>
      </w:pPr>
    </w:p>
    <w:p w14:paraId="36B04068" w14:textId="77777777" w:rsidR="006676E5" w:rsidRDefault="006676E5">
      <w:pPr>
        <w:pStyle w:val="Corpsdetexte"/>
        <w:rPr>
          <w:i/>
          <w:sz w:val="20"/>
        </w:rPr>
      </w:pPr>
    </w:p>
    <w:p w14:paraId="22A3AC2D" w14:textId="77777777" w:rsidR="006676E5" w:rsidRDefault="006676E5">
      <w:pPr>
        <w:pStyle w:val="Corpsdetexte"/>
        <w:rPr>
          <w:i/>
          <w:sz w:val="20"/>
        </w:rPr>
      </w:pPr>
    </w:p>
    <w:p w14:paraId="7C10FE61" w14:textId="77777777" w:rsidR="006676E5" w:rsidRDefault="006676E5">
      <w:pPr>
        <w:pStyle w:val="Corpsdetexte"/>
        <w:rPr>
          <w:i/>
          <w:sz w:val="20"/>
        </w:rPr>
      </w:pPr>
    </w:p>
    <w:p w14:paraId="32FBCCBF" w14:textId="77777777" w:rsidR="006676E5" w:rsidRDefault="006676E5">
      <w:pPr>
        <w:pStyle w:val="Corpsdetexte"/>
        <w:rPr>
          <w:i/>
          <w:sz w:val="20"/>
        </w:rPr>
      </w:pPr>
    </w:p>
    <w:p w14:paraId="00EA7875" w14:textId="77777777" w:rsidR="006676E5" w:rsidRDefault="006676E5">
      <w:pPr>
        <w:pStyle w:val="Corpsdetexte"/>
        <w:rPr>
          <w:i/>
          <w:sz w:val="20"/>
        </w:rPr>
      </w:pPr>
    </w:p>
    <w:p w14:paraId="3E1BD567" w14:textId="77777777" w:rsidR="006676E5" w:rsidRDefault="006676E5">
      <w:pPr>
        <w:pStyle w:val="Corpsdetexte"/>
        <w:rPr>
          <w:i/>
          <w:sz w:val="20"/>
        </w:rPr>
      </w:pPr>
    </w:p>
    <w:p w14:paraId="4CD6B366" w14:textId="77777777" w:rsidR="006676E5" w:rsidRDefault="006676E5">
      <w:pPr>
        <w:pStyle w:val="Corpsdetexte"/>
        <w:rPr>
          <w:i/>
          <w:sz w:val="20"/>
        </w:rPr>
      </w:pPr>
    </w:p>
    <w:p w14:paraId="63AD3355" w14:textId="77777777" w:rsidR="006676E5" w:rsidRDefault="006676E5">
      <w:pPr>
        <w:pStyle w:val="Corpsdetexte"/>
        <w:rPr>
          <w:i/>
          <w:sz w:val="20"/>
        </w:rPr>
      </w:pPr>
    </w:p>
    <w:p w14:paraId="06973792" w14:textId="77777777" w:rsidR="006676E5" w:rsidRDefault="006676E5">
      <w:pPr>
        <w:pStyle w:val="Corpsdetexte"/>
        <w:rPr>
          <w:i/>
          <w:sz w:val="20"/>
        </w:rPr>
      </w:pPr>
    </w:p>
    <w:p w14:paraId="723BA0E5" w14:textId="77777777" w:rsidR="006676E5" w:rsidRDefault="006676E5">
      <w:pPr>
        <w:pStyle w:val="Corpsdetexte"/>
        <w:rPr>
          <w:i/>
          <w:sz w:val="20"/>
        </w:rPr>
      </w:pPr>
    </w:p>
    <w:p w14:paraId="74986E9E" w14:textId="77777777" w:rsidR="006676E5" w:rsidRDefault="006676E5">
      <w:pPr>
        <w:pStyle w:val="Corpsdetexte"/>
        <w:rPr>
          <w:i/>
          <w:sz w:val="20"/>
        </w:rPr>
      </w:pPr>
    </w:p>
    <w:p w14:paraId="16D8A64D" w14:textId="77777777" w:rsidR="006676E5" w:rsidRDefault="006676E5">
      <w:pPr>
        <w:pStyle w:val="Corpsdetexte"/>
        <w:rPr>
          <w:i/>
          <w:sz w:val="20"/>
        </w:rPr>
      </w:pPr>
    </w:p>
    <w:p w14:paraId="1070980A" w14:textId="77777777" w:rsidR="006676E5" w:rsidRDefault="006676E5">
      <w:pPr>
        <w:pStyle w:val="Corpsdetexte"/>
        <w:spacing w:before="154"/>
        <w:rPr>
          <w:i/>
          <w:sz w:val="20"/>
        </w:rPr>
      </w:pPr>
    </w:p>
    <w:p w14:paraId="4A8576B9" w14:textId="77777777" w:rsidR="006676E5" w:rsidRDefault="006676E5">
      <w:pPr>
        <w:rPr>
          <w:sz w:val="20"/>
        </w:rPr>
        <w:sectPr w:rsidR="006676E5">
          <w:pgSz w:w="12240" w:h="15840"/>
          <w:pgMar w:top="0" w:right="600" w:bottom="280" w:left="620" w:header="720" w:footer="720" w:gutter="0"/>
          <w:cols w:space="720"/>
        </w:sectPr>
      </w:pPr>
    </w:p>
    <w:p w14:paraId="7D286ECB" w14:textId="77777777" w:rsidR="006676E5" w:rsidRDefault="004354B4">
      <w:pPr>
        <w:pStyle w:val="Titre1"/>
        <w:spacing w:before="8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EB7659" wp14:editId="6B280B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828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828800"/>
                          <a:chOff x="0" y="0"/>
                          <a:chExt cx="7772400" cy="18288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28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0"/>
                                </a:lnTo>
                                <a:lnTo>
                                  <a:pt x="7772400" y="1828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5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251631" y="264095"/>
                            <a:ext cx="768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19DF2" w14:textId="77777777" w:rsidR="006676E5" w:rsidRDefault="004354B4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200" y="402974"/>
                            <a:ext cx="6166485" cy="241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A9A184" w14:textId="77777777" w:rsidR="006676E5" w:rsidRPr="004354B4" w:rsidRDefault="004354B4">
                              <w:pPr>
                                <w:spacing w:line="380" w:lineRule="exact"/>
                                <w:rPr>
                                  <w:sz w:val="28"/>
                                  <w:szCs w:val="18"/>
                                </w:rPr>
                              </w:pPr>
                              <w:r w:rsidRPr="004354B4">
                                <w:rPr>
                                  <w:sz w:val="28"/>
                                  <w:szCs w:val="18"/>
                                </w:rPr>
                                <w:t>(The representative’s name and the description “independent representative”</w:t>
                              </w:r>
                              <w:r>
                                <w:rPr>
                                  <w:sz w:val="2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7200" y="942608"/>
                            <a:ext cx="5052695" cy="645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71E30B" w14:textId="77777777" w:rsidR="006676E5" w:rsidRDefault="004354B4">
                              <w:pPr>
                                <w:spacing w:before="43" w:line="208" w:lineRule="auto"/>
                                <w:ind w:right="18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Summary</w:t>
                              </w:r>
                              <w:r>
                                <w:rPr>
                                  <w:spacing w:val="-2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spacing w:val="-2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my</w:t>
                              </w:r>
                              <w:r>
                                <w:rPr>
                                  <w:spacing w:val="-2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complaint</w:t>
                              </w:r>
                              <w:r>
                                <w:rPr>
                                  <w:spacing w:val="-2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processing and dispute resolution 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B7659" id="Group 7" o:spid="_x0000_s1026" style="position:absolute;left:0;text-align:left;margin-left:0;margin-top:0;width:612pt;height:2in;z-index:15730176;mso-wrap-distance-left:0;mso-wrap-distance-right:0;mso-position-horizontal-relative:page;mso-position-vertical-relative:page" coordsize="7772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">
                <v:shape id="Graphic 8" o:spid="_x0000_s1027" style="position:absolute;width:77724;height:18288;visibility:visible;mso-wrap-style:square;v-text-anchor:top" coordsize="77724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" path="m7772400,l,,,1828800r7772400,l7772400,xe" fillcolor="#dce5f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2516;top:2640;width:76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919DF2" w14:textId="77777777" w:rsidR="006676E5" w:rsidRDefault="004354B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29" type="#_x0000_t202" style="position:absolute;left:4572;top:4029;width:6166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8A9A184" w14:textId="77777777" w:rsidR="006676E5" w:rsidRPr="004354B4" w:rsidRDefault="004354B4">
                        <w:pPr>
                          <w:spacing w:line="380" w:lineRule="exact"/>
                          <w:rPr>
                            <w:sz w:val="28"/>
                            <w:szCs w:val="18"/>
                          </w:rPr>
                        </w:pPr>
                        <w:r w:rsidRPr="004354B4">
                          <w:rPr>
                            <w:sz w:val="28"/>
                            <w:szCs w:val="18"/>
                          </w:rPr>
                          <w:t>(The representative’s name and the description “independent representative”</w:t>
                        </w:r>
                        <w:r>
                          <w:rPr>
                            <w:sz w:val="2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1" o:spid="_x0000_s1030" type="#_x0000_t202" style="position:absolute;left:4572;top:9426;width:50526;height:6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71E30B" w14:textId="77777777" w:rsidR="006676E5" w:rsidRDefault="004354B4">
                        <w:pPr>
                          <w:spacing w:before="43" w:line="208" w:lineRule="auto"/>
                          <w:ind w:right="18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Summary</w:t>
                        </w:r>
                        <w:r>
                          <w:rPr>
                            <w:spacing w:val="-2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of</w:t>
                        </w:r>
                        <w:r>
                          <w:rPr>
                            <w:spacing w:val="-2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my</w:t>
                        </w:r>
                        <w:r>
                          <w:rPr>
                            <w:spacing w:val="-2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complaint</w:t>
                        </w:r>
                        <w:r>
                          <w:rPr>
                            <w:spacing w:val="-26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processing and dispute resolution policy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Filing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complaint</w:t>
      </w:r>
    </w:p>
    <w:p w14:paraId="132F6EEA" w14:textId="77777777" w:rsidR="006676E5" w:rsidRDefault="004354B4">
      <w:pPr>
        <w:spacing w:line="450" w:lineRule="exact"/>
        <w:ind w:left="100"/>
        <w:rPr>
          <w:sz w:val="40"/>
        </w:rPr>
      </w:pPr>
      <w:r>
        <w:rPr>
          <w:sz w:val="40"/>
        </w:rPr>
        <w:t>regarding</w:t>
      </w:r>
      <w:r>
        <w:rPr>
          <w:spacing w:val="-21"/>
          <w:sz w:val="40"/>
        </w:rPr>
        <w:t xml:space="preserve"> </w:t>
      </w:r>
      <w:r>
        <w:rPr>
          <w:sz w:val="40"/>
        </w:rPr>
        <w:t>our</w:t>
      </w:r>
      <w:r>
        <w:rPr>
          <w:spacing w:val="-20"/>
          <w:sz w:val="40"/>
        </w:rPr>
        <w:t xml:space="preserve"> </w:t>
      </w:r>
      <w:r>
        <w:rPr>
          <w:spacing w:val="-2"/>
          <w:sz w:val="40"/>
        </w:rPr>
        <w:t>services</w:t>
      </w:r>
    </w:p>
    <w:p w14:paraId="1DBEC294" w14:textId="77777777" w:rsidR="006676E5" w:rsidRDefault="004354B4">
      <w:pPr>
        <w:pStyle w:val="Corpsdetexte"/>
        <w:spacing w:before="153" w:line="249" w:lineRule="auto"/>
        <w:ind w:left="100" w:right="38"/>
        <w:jc w:val="both"/>
      </w:pPr>
      <w:r>
        <w:rPr>
          <w:w w:val="105"/>
        </w:rPr>
        <w:t>I make sure complaints are assigned quickly and processed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timely</w:t>
      </w:r>
      <w:r>
        <w:rPr>
          <w:spacing w:val="-2"/>
          <w:w w:val="105"/>
        </w:rPr>
        <w:t xml:space="preserve"> </w:t>
      </w:r>
      <w:r>
        <w:rPr>
          <w:w w:val="105"/>
        </w:rPr>
        <w:t>manner.</w:t>
      </w:r>
    </w:p>
    <w:p w14:paraId="3A3B6AC1" w14:textId="77777777" w:rsidR="006676E5" w:rsidRDefault="006676E5">
      <w:pPr>
        <w:pStyle w:val="Corpsdetexte"/>
        <w:spacing w:before="142"/>
      </w:pPr>
    </w:p>
    <w:p w14:paraId="147B306E" w14:textId="77777777" w:rsidR="006676E5" w:rsidRDefault="004354B4">
      <w:pPr>
        <w:pStyle w:val="Titre1"/>
        <w:spacing w:before="1" w:line="240" w:lineRule="auto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complaint?</w:t>
      </w:r>
    </w:p>
    <w:p w14:paraId="54FD95EB" w14:textId="77777777" w:rsidR="006676E5" w:rsidRDefault="004354B4">
      <w:pPr>
        <w:pStyle w:val="Corpsdetexte"/>
        <w:spacing w:before="153" w:line="249" w:lineRule="auto"/>
        <w:ind w:left="100" w:right="38"/>
        <w:jc w:val="both"/>
      </w:pP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complaint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expresses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reproach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dissatisfaction </w:t>
      </w:r>
      <w:r>
        <w:t xml:space="preserve">in respect of the services or products I offer and your </w:t>
      </w:r>
      <w:r>
        <w:rPr>
          <w:spacing w:val="-2"/>
        </w:rPr>
        <w:t>expectation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take</w:t>
      </w:r>
      <w:r>
        <w:rPr>
          <w:spacing w:val="-12"/>
        </w:rPr>
        <w:t xml:space="preserve"> </w:t>
      </w:r>
      <w:r>
        <w:rPr>
          <w:spacing w:val="-2"/>
        </w:rPr>
        <w:t>action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address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complaint.</w:t>
      </w:r>
    </w:p>
    <w:p w14:paraId="1F6D4DC9" w14:textId="77777777" w:rsidR="006676E5" w:rsidRDefault="004354B4">
      <w:pPr>
        <w:pStyle w:val="Corpsdetexte"/>
        <w:spacing w:before="209" w:line="249" w:lineRule="auto"/>
        <w:ind w:left="100" w:right="38"/>
        <w:jc w:val="both"/>
      </w:pPr>
      <w:r>
        <w:t>You</w:t>
      </w:r>
      <w:r>
        <w:rPr>
          <w:spacing w:val="-9"/>
        </w:rPr>
        <w:t xml:space="preserve"> </w:t>
      </w:r>
      <w:r>
        <w:t>may,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expect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refund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 me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action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address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situation</w:t>
      </w:r>
      <w:r>
        <w:rPr>
          <w:spacing w:val="-16"/>
        </w:rPr>
        <w:t xml:space="preserve"> </w:t>
      </w:r>
      <w:r>
        <w:t>giving</w:t>
      </w:r>
      <w:r>
        <w:rPr>
          <w:spacing w:val="-15"/>
        </w:rPr>
        <w:t xml:space="preserve"> </w:t>
      </w:r>
      <w:r>
        <w:t>rise</w:t>
      </w:r>
      <w:r>
        <w:rPr>
          <w:spacing w:val="-15"/>
        </w:rPr>
        <w:t xml:space="preserve"> </w:t>
      </w:r>
      <w:r>
        <w:t>to your complaint.</w:t>
      </w:r>
    </w:p>
    <w:p w14:paraId="3F4DE3B3" w14:textId="77777777" w:rsidR="006676E5" w:rsidRDefault="006676E5">
      <w:pPr>
        <w:pStyle w:val="Corpsdetexte"/>
        <w:spacing w:before="143"/>
      </w:pPr>
    </w:p>
    <w:p w14:paraId="2A250F0A" w14:textId="77777777" w:rsidR="006676E5" w:rsidRDefault="004354B4">
      <w:pPr>
        <w:pStyle w:val="Titre1"/>
        <w:spacing w:before="1" w:line="240" w:lineRule="auto"/>
      </w:pPr>
      <w:r>
        <w:t xml:space="preserve">How to file a </w:t>
      </w:r>
      <w:r>
        <w:rPr>
          <w:spacing w:val="-2"/>
        </w:rPr>
        <w:t>complaint</w:t>
      </w:r>
    </w:p>
    <w:p w14:paraId="6ABEB145" w14:textId="77777777" w:rsidR="006676E5" w:rsidRDefault="004354B4">
      <w:pPr>
        <w:pStyle w:val="Corpsdetexte"/>
        <w:spacing w:before="152" w:line="249" w:lineRule="auto"/>
        <w:ind w:left="100" w:right="38"/>
        <w:jc w:val="both"/>
      </w:pP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complaint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whichever</w:t>
      </w:r>
      <w:r>
        <w:rPr>
          <w:spacing w:val="-10"/>
        </w:rPr>
        <w:t xml:space="preserve"> </w:t>
      </w:r>
      <w:r>
        <w:t>means is</w:t>
      </w:r>
      <w:r>
        <w:rPr>
          <w:spacing w:val="-16"/>
        </w:rPr>
        <w:t xml:space="preserve"> </w:t>
      </w:r>
      <w:r>
        <w:t>convenient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you.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complete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hyperlink r:id="rId12">
        <w:r>
          <w:rPr>
            <w:color w:val="275B9B"/>
            <w:u w:val="single" w:color="275B9B"/>
          </w:rPr>
          <w:t>form</w:t>
        </w:r>
      </w:hyperlink>
      <w:r>
        <w:rPr>
          <w:color w:val="275B9B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Autorité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marchés</w:t>
      </w:r>
      <w:r>
        <w:rPr>
          <w:spacing w:val="-12"/>
        </w:rPr>
        <w:t xml:space="preserve"> </w:t>
      </w:r>
      <w:r>
        <w:t>financiers</w:t>
      </w:r>
      <w:r>
        <w:rPr>
          <w:spacing w:val="-12"/>
        </w:rPr>
        <w:t xml:space="preserve"> </w:t>
      </w:r>
      <w:r>
        <w:t>(</w:t>
      </w:r>
      <w:r>
        <w:rPr>
          <w:b/>
        </w:rPr>
        <w:t>AMF</w:t>
      </w:r>
      <w:r>
        <w:t>).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can </w:t>
      </w:r>
      <w:r>
        <w:rPr>
          <w:w w:val="105"/>
        </w:rPr>
        <w:t>help you file your complaint.</w:t>
      </w:r>
    </w:p>
    <w:p w14:paraId="30A39E93" w14:textId="77777777" w:rsidR="006676E5" w:rsidRDefault="004354B4">
      <w:pPr>
        <w:pStyle w:val="Titre3"/>
        <w:spacing w:before="211"/>
      </w:pPr>
      <w: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5"/>
        </w:rPr>
        <w:t>us</w:t>
      </w:r>
    </w:p>
    <w:p w14:paraId="10074692" w14:textId="77777777" w:rsidR="006676E5" w:rsidRDefault="004354B4">
      <w:pPr>
        <w:pStyle w:val="Corpsdetexte"/>
        <w:spacing w:before="101"/>
        <w:ind w:left="100"/>
      </w:pPr>
      <w:r>
        <w:rPr>
          <w:spacing w:val="-2"/>
        </w:rPr>
        <w:t>Telephone</w:t>
      </w:r>
      <w:r>
        <w:t xml:space="preserve"> </w:t>
      </w:r>
      <w:r>
        <w:rPr>
          <w:spacing w:val="-2"/>
        </w:rPr>
        <w:t>number:</w:t>
      </w:r>
    </w:p>
    <w:p w14:paraId="022B085D" w14:textId="77777777" w:rsidR="006676E5" w:rsidRDefault="004354B4">
      <w:pPr>
        <w:pStyle w:val="Corpsdetexte"/>
        <w:spacing w:before="217"/>
        <w:ind w:left="100"/>
      </w:pPr>
      <w:r>
        <w:t>E-mail</w:t>
      </w:r>
      <w:r>
        <w:rPr>
          <w:spacing w:val="4"/>
        </w:rPr>
        <w:t xml:space="preserve"> </w:t>
      </w:r>
      <w:r>
        <w:rPr>
          <w:spacing w:val="-2"/>
        </w:rPr>
        <w:t>address:</w:t>
      </w:r>
    </w:p>
    <w:p w14:paraId="47EC898A" w14:textId="77777777" w:rsidR="006676E5" w:rsidRDefault="004354B4">
      <w:pPr>
        <w:pStyle w:val="Corpsdetexte"/>
        <w:spacing w:before="218"/>
        <w:ind w:left="100"/>
      </w:pPr>
      <w:r>
        <w:t>Mailing</w:t>
      </w:r>
      <w:r>
        <w:rPr>
          <w:spacing w:val="6"/>
        </w:rPr>
        <w:t xml:space="preserve"> </w:t>
      </w:r>
      <w:r>
        <w:rPr>
          <w:spacing w:val="-2"/>
        </w:rPr>
        <w:t>address:</w:t>
      </w:r>
    </w:p>
    <w:p w14:paraId="58653DFD" w14:textId="77777777" w:rsidR="006676E5" w:rsidRDefault="004354B4">
      <w:pPr>
        <w:pStyle w:val="Corpsdetexte"/>
        <w:spacing w:before="218"/>
        <w:ind w:left="100"/>
      </w:pPr>
      <w:r>
        <w:rPr>
          <w:spacing w:val="-2"/>
        </w:rPr>
        <w:t>Our</w:t>
      </w:r>
      <w:r>
        <w:rPr>
          <w:spacing w:val="-11"/>
        </w:rPr>
        <w:t xml:space="preserve"> </w:t>
      </w:r>
      <w:r>
        <w:rPr>
          <w:spacing w:val="-2"/>
        </w:rPr>
        <w:t>offices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open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[indicate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hours],</w:t>
      </w:r>
      <w:r>
        <w:rPr>
          <w:spacing w:val="-10"/>
        </w:rPr>
        <w:t xml:space="preserve"> </w:t>
      </w:r>
      <w:r>
        <w:rPr>
          <w:spacing w:val="-2"/>
        </w:rPr>
        <w:t>Monday</w:t>
      </w:r>
    </w:p>
    <w:p w14:paraId="3F07EEFF" w14:textId="77777777" w:rsidR="006676E5" w:rsidRDefault="004354B4">
      <w:pPr>
        <w:pStyle w:val="Corpsdetexte"/>
        <w:spacing w:before="11"/>
        <w:ind w:left="100"/>
      </w:pPr>
      <w:r>
        <w:t>to</w:t>
      </w:r>
      <w:r>
        <w:rPr>
          <w:spacing w:val="-4"/>
        </w:rPr>
        <w:t xml:space="preserve"> </w:t>
      </w:r>
      <w:r>
        <w:rPr>
          <w:spacing w:val="-2"/>
        </w:rPr>
        <w:t>Friday.</w:t>
      </w:r>
    </w:p>
    <w:p w14:paraId="2E688F8B" w14:textId="77777777" w:rsidR="006676E5" w:rsidRDefault="004354B4">
      <w:pPr>
        <w:pStyle w:val="Corpsdetexte"/>
        <w:spacing w:before="218" w:line="249" w:lineRule="auto"/>
        <w:ind w:left="100" w:right="38"/>
        <w:jc w:val="both"/>
      </w:pPr>
      <w:r>
        <w:rPr>
          <w:w w:val="105"/>
        </w:rPr>
        <w:t xml:space="preserve">Questions? Contact me to find out how I process </w:t>
      </w:r>
      <w:r>
        <w:rPr>
          <w:spacing w:val="-2"/>
          <w:w w:val="105"/>
        </w:rPr>
        <w:t>complaints.</w:t>
      </w:r>
    </w:p>
    <w:p w14:paraId="7C579857" w14:textId="77777777" w:rsidR="006676E5" w:rsidRDefault="004354B4">
      <w:pPr>
        <w:pStyle w:val="Titre1"/>
        <w:spacing w:before="87"/>
      </w:pPr>
      <w:r>
        <w:br w:type="column"/>
      </w:r>
      <w:r>
        <w:t>Steps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complaint</w:t>
      </w:r>
    </w:p>
    <w:p w14:paraId="477C416F" w14:textId="77777777" w:rsidR="006676E5" w:rsidRDefault="004354B4">
      <w:pPr>
        <w:spacing w:line="450" w:lineRule="exact"/>
        <w:ind w:left="100"/>
        <w:rPr>
          <w:sz w:val="40"/>
        </w:rPr>
      </w:pPr>
      <w:r>
        <w:rPr>
          <w:spacing w:val="-2"/>
          <w:sz w:val="40"/>
        </w:rPr>
        <w:t>process</w:t>
      </w:r>
    </w:p>
    <w:p w14:paraId="04E714AC" w14:textId="77777777" w:rsidR="006676E5" w:rsidRDefault="004354B4">
      <w:pPr>
        <w:pStyle w:val="Corpsdetexte"/>
        <w:spacing w:before="153" w:line="249" w:lineRule="auto"/>
        <w:ind w:left="100" w:right="117"/>
        <w:jc w:val="both"/>
      </w:pPr>
      <w:r>
        <w:t>For certain complaints, a simplified process may be followed</w:t>
      </w:r>
      <w:r>
        <w:rPr>
          <w:spacing w:val="-16"/>
        </w:rPr>
        <w:t xml:space="preserve"> </w:t>
      </w:r>
      <w:r>
        <w:t>whereby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resolving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situation</w:t>
      </w:r>
      <w:r>
        <w:rPr>
          <w:spacing w:val="-15"/>
        </w:rPr>
        <w:t xml:space="preserve"> </w:t>
      </w:r>
      <w:r>
        <w:t>is proposed.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simplified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below. 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resolved</w:t>
      </w:r>
      <w:r>
        <w:rPr>
          <w:spacing w:val="-8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this </w:t>
      </w:r>
      <w:r>
        <w:rPr>
          <w:spacing w:val="-2"/>
        </w:rPr>
        <w:t>process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if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nature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complexity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 xml:space="preserve">complaint </w:t>
      </w:r>
      <w:r>
        <w:t>is such that the complaint does not lend itself to the simplified process, then the complaint is processed according to the following steps.</w:t>
      </w:r>
    </w:p>
    <w:p w14:paraId="3010B9B1" w14:textId="77777777" w:rsidR="006676E5" w:rsidRDefault="006676E5">
      <w:pPr>
        <w:pStyle w:val="Corpsdetexte"/>
        <w:spacing w:before="160"/>
      </w:pPr>
    </w:p>
    <w:p w14:paraId="0CB07F6A" w14:textId="77777777" w:rsidR="006676E5" w:rsidRDefault="004354B4">
      <w:pPr>
        <w:pStyle w:val="Titre2"/>
        <w:spacing w:before="1"/>
      </w:pPr>
      <w:r>
        <w:t>Acknowledging</w:t>
      </w:r>
      <w:r>
        <w:rPr>
          <w:spacing w:val="-11"/>
        </w:rPr>
        <w:t xml:space="preserve"> </w:t>
      </w:r>
      <w:r>
        <w:t>receipt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2"/>
        </w:rPr>
        <w:t>complaint</w:t>
      </w:r>
    </w:p>
    <w:p w14:paraId="6A14BD41" w14:textId="77777777" w:rsidR="006676E5" w:rsidRDefault="004354B4">
      <w:pPr>
        <w:pStyle w:val="Corpsdetexte"/>
        <w:spacing w:before="178"/>
        <w:ind w:left="100"/>
        <w:jc w:val="both"/>
      </w:pPr>
      <w:r>
        <w:t>An</w:t>
      </w:r>
      <w:r>
        <w:rPr>
          <w:spacing w:val="-10"/>
        </w:rPr>
        <w:t xml:space="preserve"> </w:t>
      </w:r>
      <w:r>
        <w:t>acknowledgment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writing</w:t>
      </w:r>
    </w:p>
    <w:p w14:paraId="38AD45D9" w14:textId="77777777" w:rsidR="006676E5" w:rsidRDefault="004354B4">
      <w:pPr>
        <w:pStyle w:val="Corpsdetexte"/>
        <w:spacing w:before="35"/>
        <w:ind w:left="100"/>
        <w:jc w:val="both"/>
      </w:pPr>
      <w:r>
        <w:t>within</w:t>
      </w:r>
      <w:r>
        <w:rPr>
          <w:spacing w:val="-6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complaint.</w:t>
      </w:r>
    </w:p>
    <w:p w14:paraId="6A5D6A80" w14:textId="77777777" w:rsidR="006676E5" w:rsidRDefault="006676E5">
      <w:pPr>
        <w:pStyle w:val="Corpsdetexte"/>
        <w:spacing w:before="164"/>
      </w:pPr>
    </w:p>
    <w:p w14:paraId="1CCB9415" w14:textId="77777777" w:rsidR="006676E5" w:rsidRDefault="004354B4">
      <w:pPr>
        <w:pStyle w:val="Titre2"/>
      </w:pPr>
      <w:r>
        <w:t>Analyzing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2"/>
        </w:rPr>
        <w:t>complaint</w:t>
      </w:r>
    </w:p>
    <w:p w14:paraId="48FCAC77" w14:textId="77777777" w:rsidR="006676E5" w:rsidRDefault="004354B4">
      <w:pPr>
        <w:pStyle w:val="Corpsdetexte"/>
        <w:spacing w:before="179" w:line="259" w:lineRule="auto"/>
        <w:ind w:left="100" w:right="118"/>
        <w:jc w:val="both"/>
      </w:pPr>
      <w:r>
        <w:t>Analyzing your complaint involves clearly under- standing the situation and your expectations for resolving it. If necessary, you may be contacted for additional information.</w:t>
      </w:r>
    </w:p>
    <w:p w14:paraId="20712BF9" w14:textId="77777777" w:rsidR="006676E5" w:rsidRDefault="006676E5">
      <w:pPr>
        <w:pStyle w:val="Corpsdetexte"/>
        <w:spacing w:before="140"/>
      </w:pPr>
    </w:p>
    <w:p w14:paraId="30B0A1A9" w14:textId="77777777" w:rsidR="006676E5" w:rsidRDefault="004354B4">
      <w:pPr>
        <w:pStyle w:val="Titre2"/>
      </w:pPr>
      <w:r>
        <w:t>Providing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written</w:t>
      </w:r>
    </w:p>
    <w:p w14:paraId="03369EB3" w14:textId="77777777" w:rsidR="006676E5" w:rsidRDefault="004354B4">
      <w:pPr>
        <w:spacing w:before="18"/>
        <w:ind w:left="100"/>
        <w:rPr>
          <w:sz w:val="28"/>
        </w:rPr>
      </w:pPr>
      <w:r>
        <w:rPr>
          <w:sz w:val="28"/>
        </w:rPr>
        <w:t>final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response</w:t>
      </w:r>
    </w:p>
    <w:p w14:paraId="6172E562" w14:textId="77777777" w:rsidR="006676E5" w:rsidRDefault="004354B4">
      <w:pPr>
        <w:pStyle w:val="Corpsdetexte"/>
        <w:spacing w:before="179" w:line="249" w:lineRule="auto"/>
        <w:ind w:left="100" w:right="119"/>
        <w:jc w:val="both"/>
      </w:pPr>
      <w:r>
        <w:t xml:space="preserve">You will be provided with a final response in writing within </w:t>
      </w:r>
      <w:r>
        <w:rPr>
          <w:b/>
        </w:rPr>
        <w:t xml:space="preserve">60 days </w:t>
      </w:r>
      <w:r>
        <w:t>after your complaint is received. The final response describes how your complaint was analyzed and what led to the response and, when possible, proposes a</w:t>
      </w:r>
      <w:r>
        <w:rPr>
          <w:spacing w:val="40"/>
        </w:rPr>
        <w:t xml:space="preserve"> </w:t>
      </w:r>
      <w:r>
        <w:t>solution to your complaint.</w:t>
      </w:r>
    </w:p>
    <w:p w14:paraId="0FD6CED4" w14:textId="77777777" w:rsidR="006676E5" w:rsidRDefault="004354B4">
      <w:pPr>
        <w:pStyle w:val="Corpsdetexte"/>
        <w:spacing w:before="211" w:line="273" w:lineRule="auto"/>
        <w:ind w:left="100" w:right="118"/>
        <w:jc w:val="both"/>
      </w:pPr>
      <w:r>
        <w:t>Contact me if you have any questions or comments regarding our response.</w:t>
      </w:r>
    </w:p>
    <w:p w14:paraId="3EC9468D" w14:textId="77777777" w:rsidR="006676E5" w:rsidRDefault="006676E5">
      <w:pPr>
        <w:spacing w:line="273" w:lineRule="auto"/>
        <w:jc w:val="both"/>
        <w:sectPr w:rsidR="006676E5">
          <w:type w:val="continuous"/>
          <w:pgSz w:w="12240" w:h="15840"/>
          <w:pgMar w:top="440" w:right="600" w:bottom="280" w:left="620" w:header="720" w:footer="720" w:gutter="0"/>
          <w:cols w:num="2" w:space="720" w:equalWidth="0">
            <w:col w:w="5316" w:space="309"/>
            <w:col w:w="5395"/>
          </w:cols>
        </w:sectPr>
      </w:pPr>
    </w:p>
    <w:p w14:paraId="4AA45727" w14:textId="77777777" w:rsidR="006676E5" w:rsidRDefault="004354B4">
      <w:pPr>
        <w:spacing w:before="70"/>
        <w:ind w:right="118"/>
        <w:jc w:val="right"/>
        <w:rPr>
          <w:sz w:val="18"/>
        </w:rPr>
      </w:pPr>
      <w:r>
        <w:rPr>
          <w:spacing w:val="-10"/>
          <w:sz w:val="18"/>
        </w:rPr>
        <w:lastRenderedPageBreak/>
        <w:t>3</w:t>
      </w:r>
    </w:p>
    <w:p w14:paraId="1DB05B65" w14:textId="77777777" w:rsidR="006676E5" w:rsidRDefault="006676E5">
      <w:pPr>
        <w:pStyle w:val="Corpsdetexte"/>
        <w:rPr>
          <w:sz w:val="20"/>
        </w:rPr>
      </w:pPr>
    </w:p>
    <w:p w14:paraId="11AEFE92" w14:textId="77777777" w:rsidR="006676E5" w:rsidRDefault="006676E5">
      <w:pPr>
        <w:pStyle w:val="Corpsdetexte"/>
        <w:rPr>
          <w:sz w:val="20"/>
        </w:rPr>
      </w:pPr>
    </w:p>
    <w:p w14:paraId="0168E875" w14:textId="77777777" w:rsidR="006676E5" w:rsidRDefault="006676E5">
      <w:pPr>
        <w:pStyle w:val="Corpsdetexte"/>
        <w:rPr>
          <w:sz w:val="20"/>
        </w:rPr>
      </w:pPr>
    </w:p>
    <w:p w14:paraId="30AA7392" w14:textId="77777777" w:rsidR="006676E5" w:rsidRDefault="006676E5">
      <w:pPr>
        <w:pStyle w:val="Corpsdetexte"/>
        <w:rPr>
          <w:sz w:val="20"/>
        </w:rPr>
      </w:pPr>
    </w:p>
    <w:p w14:paraId="1620822F" w14:textId="77777777" w:rsidR="006676E5" w:rsidRDefault="006676E5">
      <w:pPr>
        <w:pStyle w:val="Corpsdetexte"/>
        <w:rPr>
          <w:sz w:val="20"/>
        </w:rPr>
      </w:pPr>
    </w:p>
    <w:p w14:paraId="782EF164" w14:textId="77777777" w:rsidR="006676E5" w:rsidRDefault="006676E5">
      <w:pPr>
        <w:pStyle w:val="Corpsdetexte"/>
        <w:rPr>
          <w:sz w:val="20"/>
        </w:rPr>
      </w:pPr>
    </w:p>
    <w:p w14:paraId="3BEF873F" w14:textId="77777777" w:rsidR="006676E5" w:rsidRDefault="006676E5">
      <w:pPr>
        <w:pStyle w:val="Corpsdetexte"/>
        <w:rPr>
          <w:sz w:val="20"/>
        </w:rPr>
      </w:pPr>
    </w:p>
    <w:p w14:paraId="6F244C22" w14:textId="77777777" w:rsidR="006676E5" w:rsidRDefault="006676E5">
      <w:pPr>
        <w:pStyle w:val="Corpsdetexte"/>
        <w:rPr>
          <w:sz w:val="20"/>
        </w:rPr>
      </w:pPr>
    </w:p>
    <w:p w14:paraId="5E89A2CB" w14:textId="77777777" w:rsidR="006676E5" w:rsidRDefault="006676E5">
      <w:pPr>
        <w:pStyle w:val="Corpsdetexte"/>
        <w:spacing w:before="17"/>
        <w:rPr>
          <w:sz w:val="20"/>
        </w:rPr>
      </w:pPr>
    </w:p>
    <w:p w14:paraId="61373C0E" w14:textId="77777777" w:rsidR="006676E5" w:rsidRDefault="006676E5">
      <w:pPr>
        <w:rPr>
          <w:sz w:val="20"/>
        </w:rPr>
        <w:sectPr w:rsidR="006676E5">
          <w:pgSz w:w="12240" w:h="15840"/>
          <w:pgMar w:top="340" w:right="600" w:bottom="280" w:left="620" w:header="720" w:footer="720" w:gutter="0"/>
          <w:cols w:space="720"/>
        </w:sectPr>
      </w:pPr>
    </w:p>
    <w:p w14:paraId="1F07DE06" w14:textId="77777777" w:rsidR="006676E5" w:rsidRDefault="004354B4">
      <w:pPr>
        <w:pStyle w:val="Titre3"/>
        <w:spacing w:before="127"/>
      </w:pPr>
      <w:r>
        <w:t>Extension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2"/>
        </w:rPr>
        <w:t>providing</w:t>
      </w:r>
    </w:p>
    <w:p w14:paraId="0BDD461A" w14:textId="77777777" w:rsidR="006676E5" w:rsidRDefault="004354B4">
      <w:pPr>
        <w:spacing w:before="11"/>
        <w:ind w:left="100"/>
        <w:rPr>
          <w:b/>
        </w:rPr>
      </w:pPr>
      <w:r>
        <w:rPr>
          <w:b/>
        </w:rPr>
        <w:t>our</w:t>
      </w:r>
      <w:r>
        <w:rPr>
          <w:b/>
          <w:spacing w:val="5"/>
        </w:rPr>
        <w:t xml:space="preserve"> </w:t>
      </w:r>
      <w:r>
        <w:rPr>
          <w:b/>
        </w:rPr>
        <w:t>final</w:t>
      </w:r>
      <w:r>
        <w:rPr>
          <w:b/>
          <w:spacing w:val="6"/>
        </w:rPr>
        <w:t xml:space="preserve"> </w:t>
      </w:r>
      <w:r>
        <w:rPr>
          <w:b/>
          <w:spacing w:val="-2"/>
        </w:rPr>
        <w:t>response</w:t>
      </w:r>
    </w:p>
    <w:p w14:paraId="42D71695" w14:textId="77777777" w:rsidR="006676E5" w:rsidRDefault="004354B4">
      <w:pPr>
        <w:pStyle w:val="Corpsdetexte"/>
        <w:spacing w:before="218" w:line="249" w:lineRule="auto"/>
        <w:ind w:left="100" w:right="38"/>
        <w:jc w:val="both"/>
      </w:pPr>
      <w:r>
        <w:t>Your</w:t>
      </w:r>
      <w:r>
        <w:rPr>
          <w:spacing w:val="-16"/>
        </w:rPr>
        <w:t xml:space="preserve"> </w:t>
      </w:r>
      <w:r>
        <w:t>complaint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longer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 xml:space="preserve">more complex than anticipated, in which case additional </w:t>
      </w:r>
      <w:r>
        <w:rPr>
          <w:spacing w:val="-4"/>
        </w:rPr>
        <w:t>time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required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analysis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 xml:space="preserve">complaint. </w:t>
      </w:r>
      <w:r>
        <w:t xml:space="preserve">The additional time may not exceed </w:t>
      </w:r>
      <w:r>
        <w:rPr>
          <w:b/>
        </w:rPr>
        <w:t>30 days</w:t>
      </w:r>
      <w:r>
        <w:t xml:space="preserve">. When this happens, you will be notified in writing and informed of the circumstances warranting the </w:t>
      </w:r>
      <w:r>
        <w:rPr>
          <w:spacing w:val="-2"/>
        </w:rPr>
        <w:t>extension.</w:t>
      </w:r>
    </w:p>
    <w:p w14:paraId="508A2260" w14:textId="77777777" w:rsidR="006676E5" w:rsidRDefault="006676E5">
      <w:pPr>
        <w:pStyle w:val="Corpsdetexte"/>
        <w:spacing w:before="159"/>
      </w:pPr>
    </w:p>
    <w:p w14:paraId="5E55AB51" w14:textId="77777777" w:rsidR="006676E5" w:rsidRDefault="004354B4">
      <w:pPr>
        <w:pStyle w:val="Titre2"/>
      </w:pPr>
      <w:r>
        <w:t>Giving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proposed</w:t>
      </w:r>
    </w:p>
    <w:p w14:paraId="179A3897" w14:textId="77777777" w:rsidR="006676E5" w:rsidRDefault="004354B4">
      <w:pPr>
        <w:spacing w:before="19"/>
        <w:ind w:left="100"/>
        <w:rPr>
          <w:sz w:val="28"/>
        </w:rPr>
      </w:pPr>
      <w:r>
        <w:rPr>
          <w:sz w:val="28"/>
        </w:rPr>
        <w:t>solution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complaint</w:t>
      </w:r>
    </w:p>
    <w:p w14:paraId="1279BD7E" w14:textId="77777777" w:rsidR="006676E5" w:rsidRDefault="004354B4">
      <w:pPr>
        <w:pStyle w:val="Corpsdetexte"/>
        <w:spacing w:before="178" w:line="249" w:lineRule="auto"/>
        <w:ind w:left="100" w:right="38"/>
        <w:jc w:val="both"/>
      </w:pPr>
      <w:r>
        <w:t>Take time to review the response or assess the offer to</w:t>
      </w:r>
      <w:r>
        <w:rPr>
          <w:spacing w:val="-11"/>
        </w:rPr>
        <w:t xml:space="preserve"> </w:t>
      </w:r>
      <w:r>
        <w:t>resolve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complaint.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presented,</w:t>
      </w:r>
      <w:r>
        <w:rPr>
          <w:spacing w:val="-11"/>
        </w:rPr>
        <w:t xml:space="preserve"> </w:t>
      </w:r>
      <w:r>
        <w:t>you are given time to decide to accept or refuse the offer or</w:t>
      </w:r>
      <w:r>
        <w:rPr>
          <w:spacing w:val="-10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counteroffer.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are given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sufficient</w:t>
      </w:r>
      <w:r>
        <w:rPr>
          <w:spacing w:val="-11"/>
        </w:rPr>
        <w:t xml:space="preserve"> </w:t>
      </w:r>
      <w:r>
        <w:t>opportunity</w:t>
      </w:r>
      <w:r>
        <w:rPr>
          <w:spacing w:val="-11"/>
        </w:rPr>
        <w:t xml:space="preserve"> </w:t>
      </w:r>
      <w:r>
        <w:t>to seek the advice you need to make your decision.</w:t>
      </w:r>
    </w:p>
    <w:p w14:paraId="63674CEF" w14:textId="77777777" w:rsidR="006676E5" w:rsidRDefault="004354B4">
      <w:pPr>
        <w:pStyle w:val="Corpsdetexte"/>
        <w:spacing w:before="212" w:line="249" w:lineRule="auto"/>
        <w:ind w:left="100" w:right="38"/>
        <w:jc w:val="both"/>
      </w:pPr>
      <w:r>
        <w:rPr>
          <w:spacing w:val="-2"/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reach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agreement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resolve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complaint, </w:t>
      </w:r>
      <w:r>
        <w:t>I</w:t>
      </w:r>
      <w:r>
        <w:rPr>
          <w:spacing w:val="-4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unless we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your </w:t>
      </w:r>
      <w:r>
        <w:rPr>
          <w:w w:val="105"/>
        </w:rPr>
        <w:t>interest to do so.</w:t>
      </w:r>
    </w:p>
    <w:p w14:paraId="0CFF5594" w14:textId="77777777" w:rsidR="006676E5" w:rsidRDefault="006676E5">
      <w:pPr>
        <w:pStyle w:val="Corpsdetexte"/>
        <w:spacing w:before="157"/>
      </w:pPr>
    </w:p>
    <w:p w14:paraId="3A82BFB2" w14:textId="77777777" w:rsidR="006676E5" w:rsidRDefault="004354B4">
      <w:pPr>
        <w:pStyle w:val="Titre2"/>
        <w:spacing w:line="254" w:lineRule="auto"/>
        <w:ind w:right="386"/>
      </w:pPr>
      <w:r>
        <w:t>Examination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complaint</w:t>
      </w:r>
      <w:r>
        <w:rPr>
          <w:spacing w:val="-17"/>
        </w:rPr>
        <w:t xml:space="preserve"> </w:t>
      </w:r>
      <w:r>
        <w:t>record by the AMF</w:t>
      </w:r>
    </w:p>
    <w:p w14:paraId="4500DA98" w14:textId="77777777" w:rsidR="006676E5" w:rsidRDefault="004354B4">
      <w:pPr>
        <w:pStyle w:val="Corpsdetexte"/>
        <w:spacing w:before="158" w:line="249" w:lineRule="auto"/>
        <w:ind w:left="100" w:right="38"/>
        <w:jc w:val="both"/>
      </w:pP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complaint record</w:t>
      </w:r>
      <w:r>
        <w:rPr>
          <w:spacing w:val="-15"/>
        </w:rPr>
        <w:t xml:space="preserve"> </w:t>
      </w:r>
      <w:r>
        <w:t>examined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AMF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 satisfied with the response provided or how your complaint was processed.</w:t>
      </w:r>
    </w:p>
    <w:p w14:paraId="4CCEC545" w14:textId="77777777" w:rsidR="006676E5" w:rsidRDefault="004354B4">
      <w:pPr>
        <w:pStyle w:val="Corpsdetexte"/>
        <w:spacing w:before="210" w:line="249" w:lineRule="auto"/>
        <w:ind w:left="100" w:right="38"/>
        <w:jc w:val="both"/>
      </w:pPr>
      <w:r>
        <w:t>A</w:t>
      </w:r>
      <w:r>
        <w:rPr>
          <w:spacing w:val="-11"/>
        </w:rPr>
        <w:t xml:space="preserve"> </w:t>
      </w:r>
      <w:r>
        <w:t>record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created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complaint.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information or documents that are useful in processing of your complaint are put in this record.</w:t>
      </w:r>
    </w:p>
    <w:p w14:paraId="3372CFEB" w14:textId="77777777" w:rsidR="006676E5" w:rsidRDefault="004354B4">
      <w:pPr>
        <w:pStyle w:val="Corpsdetexte"/>
        <w:spacing w:before="209" w:line="249" w:lineRule="auto"/>
        <w:ind w:left="100" w:right="38"/>
        <w:jc w:val="both"/>
      </w:pPr>
      <w:r>
        <w:rPr>
          <w:w w:val="105"/>
        </w:rPr>
        <w:t>I am required to send your complaint record to the AMF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later</w:t>
      </w:r>
      <w:r>
        <w:rPr>
          <w:spacing w:val="-7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>
        <w:rPr>
          <w:w w:val="105"/>
        </w:rPr>
        <w:t>15</w:t>
      </w:r>
      <w:r>
        <w:rPr>
          <w:spacing w:val="-7"/>
          <w:w w:val="105"/>
        </w:rPr>
        <w:t xml:space="preserve"> </w:t>
      </w:r>
      <w:r>
        <w:rPr>
          <w:w w:val="105"/>
        </w:rPr>
        <w:t>days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receipt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your </w:t>
      </w:r>
      <w:r>
        <w:rPr>
          <w:spacing w:val="-2"/>
          <w:w w:val="105"/>
        </w:rPr>
        <w:t>request.</w:t>
      </w:r>
    </w:p>
    <w:p w14:paraId="569F3AC5" w14:textId="77777777" w:rsidR="006676E5" w:rsidRDefault="004354B4">
      <w:pPr>
        <w:pStyle w:val="Titre1"/>
        <w:spacing w:before="102" w:line="230" w:lineRule="auto"/>
        <w:ind w:right="338"/>
      </w:pPr>
      <w:r>
        <w:br w:type="column"/>
      </w:r>
      <w:r>
        <w:t>Simplified</w:t>
      </w:r>
      <w:r>
        <w:rPr>
          <w:spacing w:val="-24"/>
        </w:rPr>
        <w:t xml:space="preserve"> </w:t>
      </w:r>
      <w:r>
        <w:t>process</w:t>
      </w:r>
      <w:r>
        <w:rPr>
          <w:spacing w:val="-24"/>
        </w:rPr>
        <w:t xml:space="preserve"> </w:t>
      </w:r>
      <w:r>
        <w:t>for certain complaints</w:t>
      </w:r>
    </w:p>
    <w:p w14:paraId="359E6D96" w14:textId="77777777" w:rsidR="006676E5" w:rsidRDefault="004354B4">
      <w:pPr>
        <w:pStyle w:val="Corpsdetexte"/>
        <w:spacing w:before="155" w:line="249" w:lineRule="auto"/>
        <w:ind w:left="100" w:right="118"/>
        <w:jc w:val="both"/>
      </w:pPr>
      <w:r>
        <w:t>A simplified process may be followed for certain complaints.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complaints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 resolved to your satisfaction within 20 days.</w:t>
      </w:r>
    </w:p>
    <w:p w14:paraId="19DEDB0D" w14:textId="77777777" w:rsidR="006676E5" w:rsidRDefault="004354B4">
      <w:pPr>
        <w:pStyle w:val="Corpsdetexte"/>
        <w:spacing w:before="209" w:line="249" w:lineRule="auto"/>
        <w:ind w:left="100" w:right="118"/>
        <w:jc w:val="both"/>
      </w:pPr>
      <w:r>
        <w:t xml:space="preserve">A complaint </w:t>
      </w:r>
      <w:proofErr w:type="gramStart"/>
      <w:r>
        <w:t>is considered to be</w:t>
      </w:r>
      <w:proofErr w:type="gramEnd"/>
      <w:r>
        <w:t xml:space="preserve"> resolved to your satisfaction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solution</w:t>
      </w:r>
      <w:r>
        <w:rPr>
          <w:spacing w:val="-13"/>
        </w:rPr>
        <w:t xml:space="preserve"> </w:t>
      </w:r>
      <w:r>
        <w:t>to your complaint or when the explanations provided to you are sufficient to resolve your complaint.</w:t>
      </w:r>
    </w:p>
    <w:p w14:paraId="1586471C" w14:textId="77777777" w:rsidR="006676E5" w:rsidRDefault="004354B4">
      <w:pPr>
        <w:pStyle w:val="Corpsdetexte"/>
        <w:spacing w:before="210" w:line="249" w:lineRule="auto"/>
        <w:ind w:left="100" w:right="118"/>
        <w:jc w:val="both"/>
      </w:pPr>
      <w:r>
        <w:t>Under the simplified process, your complaint may be handled verbally (during a phone call, for example).</w:t>
      </w:r>
    </w:p>
    <w:p w14:paraId="5B62B84A" w14:textId="77777777" w:rsidR="006676E5" w:rsidRDefault="004354B4">
      <w:pPr>
        <w:pStyle w:val="Corpsdetexte"/>
        <w:spacing w:before="209" w:line="249" w:lineRule="auto"/>
        <w:ind w:left="100" w:right="117"/>
        <w:jc w:val="both"/>
      </w:pPr>
      <w:r>
        <w:t>If a solution cannot be proposed or explanations cannot be provided that are sufficient to resolve your complaint under this process, you will be notified in writing.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processed, but in accordance with the steps in the complaint process described earlier.</w:t>
      </w:r>
    </w:p>
    <w:p w14:paraId="7544D4C8" w14:textId="77777777" w:rsidR="006676E5" w:rsidRDefault="004354B4">
      <w:pPr>
        <w:pStyle w:val="Corpsdetexte"/>
        <w:spacing w:before="212" w:line="249" w:lineRule="auto"/>
        <w:ind w:left="100" w:right="117"/>
        <w:jc w:val="both"/>
      </w:pP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 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simplified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time period</w:t>
      </w:r>
      <w:proofErr w:type="gramEnd"/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provided to you.</w:t>
      </w:r>
    </w:p>
    <w:sectPr w:rsidR="006676E5">
      <w:type w:val="continuous"/>
      <w:pgSz w:w="12240" w:h="15840"/>
      <w:pgMar w:top="440" w:right="600" w:bottom="280" w:left="620" w:header="720" w:footer="720" w:gutter="0"/>
      <w:cols w:num="2" w:space="720" w:equalWidth="0">
        <w:col w:w="5316" w:space="309"/>
        <w:col w:w="5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E"/>
    <w:rsid w:val="002118BC"/>
    <w:rsid w:val="004354B4"/>
    <w:rsid w:val="006676E5"/>
    <w:rsid w:val="007B44EE"/>
    <w:rsid w:val="00B57112"/>
    <w:rsid w:val="00C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FF45"/>
  <w15:docId w15:val="{A1BC1B01-1636-43B0-AA68-44C9C1B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line="450" w:lineRule="exact"/>
      <w:ind w:left="100"/>
      <w:outlineLvl w:val="0"/>
    </w:pPr>
    <w:rPr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1"/>
      <w:ind w:left="10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320" w:right="1655"/>
    </w:pPr>
    <w:rPr>
      <w:sz w:val="62"/>
      <w:szCs w:val="6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utorite.qc.ca/fileadmin/lautorite/formulaires/grand-public/GP-plainte_formulaire-plainte-a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nomor\Downloads\Model-Summary_Complaint-processing-policy_IndependentRe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AE48BE66589458AB840DD0EDDDD8A" ma:contentTypeVersion="11" ma:contentTypeDescription="Crée un document." ma:contentTypeScope="" ma:versionID="d0f39ca3095fde9e9d1a37de2fdee3be">
  <xsd:schema xmlns:xsd="http://www.w3.org/2001/XMLSchema" xmlns:xs="http://www.w3.org/2001/XMLSchema" xmlns:p="http://schemas.microsoft.com/office/2006/metadata/properties" xmlns:ns2="0ab4d0b0-81c9-496c-a6f8-8a0e74a7f3b9" xmlns:ns3="937acfcf-2433-4dc7-8dd3-98a5d50c96bf" targetNamespace="http://schemas.microsoft.com/office/2006/metadata/properties" ma:root="true" ma:fieldsID="8d26e01280dc89438f4e6a3256cbffcf" ns2:_="" ns3:_="">
    <xsd:import namespace="0ab4d0b0-81c9-496c-a6f8-8a0e74a7f3b9"/>
    <xsd:import namespace="937acfcf-2433-4dc7-8dd3-98a5d50c96bf"/>
    <xsd:element name="properties">
      <xsd:complexType>
        <xsd:sequence>
          <xsd:element name="documentManagement">
            <xsd:complexType>
              <xsd:all>
                <xsd:element ref="ns2:PJDDocLieBK" minOccurs="0"/>
                <xsd:element ref="ns2:_fd_parent_temp" minOccurs="0"/>
                <xsd:element ref="ns3:PJDDocLie" minOccurs="0"/>
                <xsd:element ref="ns3:DSDemandeArchi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d0b0-81c9-496c-a6f8-8a0e74a7f3b9" elementFormDefault="qualified">
    <xsd:import namespace="http://schemas.microsoft.com/office/2006/documentManagement/types"/>
    <xsd:import namespace="http://schemas.microsoft.com/office/infopath/2007/PartnerControls"/>
    <xsd:element name="PJDDocLieBK" ma:index="8" nillable="true" ma:displayName="PJDDocLieBK" ma:indexed="true" ma:internalName="PJDDocLieBK">
      <xsd:simpleType>
        <xsd:restriction base="dms:Text">
          <xsd:maxLength value="255"/>
        </xsd:restriction>
      </xsd:simpleType>
    </xsd:element>
    <xsd:element name="_fd_parent_temp" ma:index="9" nillable="true" ma:displayName="_fd_parent_temp" ma:hidden="true" ma:indexed="true" ma:internalName="_fd_parent_temp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acfcf-2433-4dc7-8dd3-98a5d50c96bf" elementFormDefault="qualified">
    <xsd:import namespace="http://schemas.microsoft.com/office/2006/documentManagement/types"/>
    <xsd:import namespace="http://schemas.microsoft.com/office/infopath/2007/PartnerControls"/>
    <xsd:element name="PJDDocLie" ma:index="10" nillable="true" ma:displayName="Pièces jointes liées" ma:indexed="true" ma:list="{c2dba245-1308-4802-bef5-c91d0b753676}" ma:internalName="PJDDocLie" ma:showField="DSNumeroID">
      <xsd:simpleType>
        <xsd:restriction base="dms:Lookup"/>
      </xsd:simpleType>
    </xsd:element>
    <xsd:element name="DSDemandeArchiver" ma:index="11" nillable="true" ma:displayName="Archiver" ma:default="0" ma:indexed="true" ma:internalName="DSDemandeArchiv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JDDocLie xmlns="937acfcf-2433-4dc7-8dd3-98a5d50c96bf">8158</PJDDocLie>
    <_fd_parent_temp xmlns="0ab4d0b0-81c9-496c-a6f8-8a0e74a7f3b9" xsi:nil="true"/>
    <DSDemandeArchiver xmlns="937acfcf-2433-4dc7-8dd3-98a5d50c96bf">false</DSDemandeArchiver>
    <PJDDocLieBK xmlns="0ab4d0b0-81c9-496c-a6f8-8a0e74a7f3b9">10959</PJDDocLieBK>
  </documentManagement>
</p:properties>
</file>

<file path=customXml/item3.xml><?xml version="1.0" encoding="utf-8"?>
<?mso-contentType ?>
<FormUrls xmlns="http://schemas.microsoft.com/sharepoint/v3/contenttype/forms/url">
  <Edit>~list/Forms/fd_Document_Edit.aspx</Edit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8184C-B548-4F7F-8095-9B7C6A8D7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4d0b0-81c9-496c-a6f8-8a0e74a7f3b9"/>
    <ds:schemaRef ds:uri="937acfcf-2433-4dc7-8dd3-98a5d50c9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3B6EA-A45F-4F68-8B98-8D835382A40B}">
  <ds:schemaRefs>
    <ds:schemaRef ds:uri="http://schemas.microsoft.com/office/2006/metadata/properties"/>
    <ds:schemaRef ds:uri="http://schemas.microsoft.com/office/infopath/2007/PartnerControls"/>
    <ds:schemaRef ds:uri="937acfcf-2433-4dc7-8dd3-98a5d50c96bf"/>
    <ds:schemaRef ds:uri="0ab4d0b0-81c9-496c-a6f8-8a0e74a7f3b9"/>
  </ds:schemaRefs>
</ds:datastoreItem>
</file>

<file path=customXml/itemProps3.xml><?xml version="1.0" encoding="utf-8"?>
<ds:datastoreItem xmlns:ds="http://schemas.openxmlformats.org/officeDocument/2006/customXml" ds:itemID="{56650CED-837B-4805-94B6-A8FF750CC794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96E10805-4981-4403-8BBD-5E3285071C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Model-Summary_Complaint-processing-policy_IndependentRep (1).dotx</Template>
  <TotalTime>1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 summary of complaint processing policy for independent representatives registered under theAct respecting the distribution of financial products and services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summary of complaint processing policy for independent representatives registered under theAct respecting the distribution of financial products and services</dc:title>
  <dc:creator>Morel Anouk</dc:creator>
  <cp:keywords>Regulation, complaint processing, dispute resolution, complaint processing policy, independent representative</cp:keywords>
  <cp:lastModifiedBy>Morel Anouk</cp:lastModifiedBy>
  <cp:revision>1</cp:revision>
  <dcterms:created xsi:type="dcterms:W3CDTF">2025-03-04T13:48:00Z</dcterms:created>
  <dcterms:modified xsi:type="dcterms:W3CDTF">2025-03-04T13:49:00Z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0x01010060DAE48BE66589458AB840DD0EDDDD8A</vt:lpwstr>
  </property>
</Properties>
</file>